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976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2489"/>
        <w:gridCol w:w="2488"/>
        <w:gridCol w:w="2499"/>
      </w:tblGrid>
      <w:tr w:rsidR="001A12EE" w:rsidRPr="000C0E38" w14:paraId="49415351" w14:textId="77777777" w:rsidTr="003003B2">
        <w:trPr>
          <w:tblCellSpacing w:w="11" w:type="dxa"/>
        </w:trPr>
        <w:tc>
          <w:tcPr>
            <w:tcW w:w="2494" w:type="dxa"/>
          </w:tcPr>
          <w:sdt>
            <w:sdtPr>
              <w:rPr>
                <w:rFonts w:ascii="Inter" w:hAnsi="Inter"/>
                <w:sz w:val="14"/>
                <w:szCs w:val="14"/>
              </w:rPr>
              <w:id w:val="-691992742"/>
              <w:placeholder>
                <w:docPart w:val="82F22C9E03AA425F89B1EC7F3FB11C7E"/>
              </w:placeholder>
              <w:showingPlcHdr/>
            </w:sdtPr>
            <w:sdtEndPr/>
            <w:sdtContent>
              <w:p w14:paraId="7D211FAE" w14:textId="77777777" w:rsidR="003003B2" w:rsidRPr="000C0E38" w:rsidRDefault="003003B2" w:rsidP="00D35AEE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Inter" w:hAnsi="Inter"/>
                    <w:sz w:val="14"/>
                    <w:szCs w:val="14"/>
                  </w:rPr>
                </w:pPr>
                <w:r w:rsidRPr="000C0E38">
                  <w:rPr>
                    <w:rStyle w:val="Platzhaltertext"/>
                    <w:rFonts w:ascii="Inter" w:hAnsi="Inter"/>
                    <w:b/>
                    <w:sz w:val="14"/>
                    <w:szCs w:val="14"/>
                  </w:rPr>
                  <w:t>Firmenname</w:t>
                </w:r>
              </w:p>
            </w:sdtContent>
          </w:sdt>
          <w:sdt>
            <w:sdtPr>
              <w:rPr>
                <w:rFonts w:ascii="Inter" w:hAnsi="Inter"/>
                <w:sz w:val="14"/>
                <w:szCs w:val="14"/>
              </w:rPr>
              <w:id w:val="-833066828"/>
              <w:placeholder>
                <w:docPart w:val="7CDDB1FE1F09434F97ED9BA1F9CA7262"/>
              </w:placeholder>
              <w:showingPlcHdr/>
            </w:sdtPr>
            <w:sdtEndPr/>
            <w:sdtContent>
              <w:p w14:paraId="7AC95C1B" w14:textId="77777777" w:rsidR="001A12EE" w:rsidRPr="000C0E38" w:rsidRDefault="003003B2" w:rsidP="003003B2">
                <w:pPr>
                  <w:rPr>
                    <w:rFonts w:ascii="Inter" w:hAnsi="Inter"/>
                  </w:rPr>
                </w:pPr>
                <w:r w:rsidRPr="000C0E38">
                  <w:rPr>
                    <w:rStyle w:val="Platzhaltertext"/>
                    <w:rFonts w:ascii="Inter" w:hAnsi="Inter"/>
                    <w:b/>
                    <w:sz w:val="14"/>
                    <w:szCs w:val="14"/>
                  </w:rPr>
                  <w:t>s REAL Betriebsstätte</w:t>
                </w:r>
              </w:p>
            </w:sdtContent>
          </w:sdt>
        </w:tc>
        <w:tc>
          <w:tcPr>
            <w:tcW w:w="2494" w:type="dxa"/>
          </w:tcPr>
          <w:p w14:paraId="19DF686E" w14:textId="77777777" w:rsidR="001A12EE" w:rsidRPr="000C0E38" w:rsidRDefault="0081737F" w:rsidP="00D35AEE">
            <w:pPr>
              <w:pStyle w:val="Kopfzeile"/>
              <w:tabs>
                <w:tab w:val="clear" w:pos="4536"/>
                <w:tab w:val="clear" w:pos="9072"/>
              </w:tabs>
              <w:rPr>
                <w:rFonts w:ascii="Inter" w:hAnsi="Inter"/>
                <w:sz w:val="14"/>
                <w:szCs w:val="14"/>
                <w:lang w:val="en-US"/>
              </w:rPr>
            </w:pPr>
            <w:sdt>
              <w:sdtPr>
                <w:rPr>
                  <w:rFonts w:ascii="Inter" w:hAnsi="Inter"/>
                  <w:sz w:val="14"/>
                  <w:szCs w:val="14"/>
                </w:rPr>
                <w:id w:val="799651946"/>
                <w:placeholder>
                  <w:docPart w:val="BE6AE781BDD3489790F30F10AAA14532"/>
                </w:placeholder>
                <w:showingPlcHdr/>
              </w:sdtPr>
              <w:sdtEndPr/>
              <w:sdtContent>
                <w:r w:rsidR="00D35AEE" w:rsidRPr="000C0E38">
                  <w:rPr>
                    <w:rStyle w:val="Platzhaltertext"/>
                    <w:rFonts w:ascii="Inter" w:hAnsi="Inter"/>
                    <w:sz w:val="14"/>
                    <w:szCs w:val="14"/>
                  </w:rPr>
                  <w:t>Vorname Nachname</w:t>
                </w:r>
              </w:sdtContent>
            </w:sdt>
            <w:r w:rsidR="00D35AEE" w:rsidRPr="000C0E38">
              <w:rPr>
                <w:rFonts w:ascii="Inter" w:hAnsi="Inter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494" w:type="dxa"/>
          </w:tcPr>
          <w:sdt>
            <w:sdtPr>
              <w:rPr>
                <w:rFonts w:ascii="Inter" w:hAnsi="Inter"/>
                <w:sz w:val="14"/>
                <w:szCs w:val="14"/>
              </w:rPr>
              <w:id w:val="1319459775"/>
              <w:placeholder>
                <w:docPart w:val="87BB3FF6C033480B98043F9EAC8BC9FC"/>
              </w:placeholder>
              <w:showingPlcHdr/>
            </w:sdtPr>
            <w:sdtEndPr/>
            <w:sdtContent>
              <w:p w14:paraId="2AB5F7BD" w14:textId="77777777" w:rsidR="00D35AEE" w:rsidRPr="000C0E38" w:rsidRDefault="00D35AEE" w:rsidP="00D35AEE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Style w:val="Platzhaltertext"/>
                    <w:rFonts w:ascii="Inter" w:hAnsi="Inter"/>
                    <w:sz w:val="14"/>
                    <w:szCs w:val="14"/>
                  </w:rPr>
                </w:pPr>
                <w:r w:rsidRPr="000C0E38">
                  <w:rPr>
                    <w:rStyle w:val="Platzhaltertext"/>
                    <w:rFonts w:ascii="Inter" w:hAnsi="Inter"/>
                    <w:sz w:val="14"/>
                    <w:szCs w:val="14"/>
                  </w:rPr>
                  <w:t>Adresse Hausnummer</w:t>
                </w:r>
              </w:p>
              <w:p w14:paraId="21EDD4D8" w14:textId="77777777" w:rsidR="001A12EE" w:rsidRPr="000C0E38" w:rsidRDefault="00D35AEE" w:rsidP="00D35AEE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Inter" w:hAnsi="Inter"/>
                    <w:color w:val="808080"/>
                    <w:sz w:val="14"/>
                    <w:szCs w:val="14"/>
                  </w:rPr>
                </w:pPr>
                <w:r w:rsidRPr="000C0E38">
                  <w:rPr>
                    <w:rStyle w:val="Platzhaltertext"/>
                    <w:rFonts w:ascii="Inter" w:hAnsi="Inter"/>
                    <w:sz w:val="14"/>
                    <w:szCs w:val="14"/>
                  </w:rPr>
                  <w:t>PLZ Ort</w:t>
                </w:r>
              </w:p>
            </w:sdtContent>
          </w:sdt>
        </w:tc>
        <w:tc>
          <w:tcPr>
            <w:tcW w:w="2494" w:type="dxa"/>
          </w:tcPr>
          <w:p w14:paraId="3C0B2B60" w14:textId="77777777" w:rsidR="00D35AEE" w:rsidRPr="000C0E38" w:rsidRDefault="001A12EE" w:rsidP="00D35AEE">
            <w:pPr>
              <w:pStyle w:val="Kopfzeile"/>
              <w:tabs>
                <w:tab w:val="clear" w:pos="4536"/>
                <w:tab w:val="clear" w:pos="9072"/>
              </w:tabs>
              <w:rPr>
                <w:rFonts w:ascii="Inter" w:hAnsi="Inter"/>
                <w:sz w:val="14"/>
                <w:szCs w:val="14"/>
              </w:rPr>
            </w:pPr>
            <w:r w:rsidRPr="000C0E38">
              <w:rPr>
                <w:rFonts w:ascii="Inter" w:hAnsi="Inter"/>
                <w:sz w:val="14"/>
                <w:szCs w:val="14"/>
              </w:rPr>
              <w:t xml:space="preserve">T +43 5 0100 - </w:t>
            </w:r>
            <w:sdt>
              <w:sdtPr>
                <w:rPr>
                  <w:rFonts w:ascii="Inter" w:hAnsi="Inter"/>
                  <w:sz w:val="14"/>
                  <w:szCs w:val="14"/>
                </w:rPr>
                <w:id w:val="356789852"/>
                <w:placeholder>
                  <w:docPart w:val="1305741FA9394B78B3D4936AD577120D"/>
                </w:placeholder>
                <w:showingPlcHdr/>
              </w:sdtPr>
              <w:sdtEndPr/>
              <w:sdtContent>
                <w:r w:rsidR="00D35AEE" w:rsidRPr="000C0E38">
                  <w:rPr>
                    <w:rStyle w:val="Platzhaltertext"/>
                    <w:rFonts w:ascii="Inter" w:hAnsi="Inter"/>
                    <w:sz w:val="14"/>
                    <w:szCs w:val="14"/>
                  </w:rPr>
                  <w:t>DW</w:t>
                </w:r>
              </w:sdtContent>
            </w:sdt>
          </w:p>
          <w:p w14:paraId="138BD19A" w14:textId="77777777" w:rsidR="00D35AEE" w:rsidRPr="000C0E38" w:rsidRDefault="001A12EE" w:rsidP="00D35AEE">
            <w:pPr>
              <w:pStyle w:val="Kopfzeile"/>
              <w:tabs>
                <w:tab w:val="clear" w:pos="4536"/>
                <w:tab w:val="clear" w:pos="9072"/>
              </w:tabs>
              <w:rPr>
                <w:rFonts w:ascii="Inter" w:hAnsi="Inter"/>
                <w:sz w:val="14"/>
                <w:szCs w:val="14"/>
              </w:rPr>
            </w:pPr>
            <w:r w:rsidRPr="000C0E38">
              <w:rPr>
                <w:rFonts w:ascii="Inter" w:hAnsi="Inter"/>
                <w:sz w:val="14"/>
                <w:szCs w:val="14"/>
              </w:rPr>
              <w:t xml:space="preserve">M +43 </w:t>
            </w:r>
            <w:sdt>
              <w:sdtPr>
                <w:rPr>
                  <w:rFonts w:ascii="Inter" w:hAnsi="Inter"/>
                  <w:sz w:val="14"/>
                  <w:szCs w:val="14"/>
                </w:rPr>
                <w:id w:val="878899088"/>
                <w:placeholder>
                  <w:docPart w:val="62136DD9D89C430A96AD4F683C3C51EE"/>
                </w:placeholder>
                <w:showingPlcHdr/>
              </w:sdtPr>
              <w:sdtEndPr/>
              <w:sdtContent>
                <w:r w:rsidR="00D35AEE" w:rsidRPr="000C0E38">
                  <w:rPr>
                    <w:rStyle w:val="Platzhaltertext"/>
                    <w:rFonts w:ascii="Inter" w:hAnsi="Inter"/>
                    <w:sz w:val="14"/>
                    <w:szCs w:val="14"/>
                  </w:rPr>
                  <w:t>Handynummer</w:t>
                </w:r>
              </w:sdtContent>
            </w:sdt>
          </w:p>
          <w:p w14:paraId="75F4BE9C" w14:textId="77777777" w:rsidR="001A12EE" w:rsidRPr="000C0E38" w:rsidRDefault="0081737F" w:rsidP="00D35AEE">
            <w:pPr>
              <w:pStyle w:val="Kopfzeile"/>
              <w:tabs>
                <w:tab w:val="clear" w:pos="4536"/>
                <w:tab w:val="clear" w:pos="9072"/>
              </w:tabs>
              <w:rPr>
                <w:rFonts w:ascii="Inter" w:hAnsi="Inter"/>
                <w:sz w:val="14"/>
                <w:szCs w:val="14"/>
              </w:rPr>
            </w:pPr>
            <w:sdt>
              <w:sdtPr>
                <w:rPr>
                  <w:rFonts w:ascii="Inter" w:hAnsi="Inter"/>
                  <w:sz w:val="14"/>
                  <w:szCs w:val="14"/>
                </w:rPr>
                <w:id w:val="-748818633"/>
                <w:placeholder>
                  <w:docPart w:val="F6A61C2D155C4165ADC330B95BDFFFFF"/>
                </w:placeholder>
                <w:showingPlcHdr/>
              </w:sdtPr>
              <w:sdtEndPr/>
              <w:sdtContent>
                <w:r w:rsidR="00D35AEE" w:rsidRPr="000C0E38">
                  <w:rPr>
                    <w:rStyle w:val="Platzhaltertext"/>
                    <w:rFonts w:ascii="Inter" w:hAnsi="Inter"/>
                    <w:sz w:val="14"/>
                    <w:szCs w:val="14"/>
                  </w:rPr>
                  <w:t>vorname.nachname</w:t>
                </w:r>
              </w:sdtContent>
            </w:sdt>
            <w:r w:rsidR="001A12EE" w:rsidRPr="000C0E38">
              <w:rPr>
                <w:rFonts w:ascii="Inter" w:hAnsi="Inter"/>
                <w:sz w:val="14"/>
                <w:szCs w:val="14"/>
              </w:rPr>
              <w:t>@sreal.at</w:t>
            </w:r>
          </w:p>
        </w:tc>
      </w:tr>
    </w:tbl>
    <w:p w14:paraId="6A2632F3" w14:textId="77777777" w:rsidR="001A12EE" w:rsidRPr="000C0E38" w:rsidRDefault="001A12EE" w:rsidP="001A12EE">
      <w:pPr>
        <w:pStyle w:val="Kopfzeile"/>
        <w:rPr>
          <w:rFonts w:ascii="Inter" w:hAnsi="Inter"/>
          <w:sz w:val="16"/>
          <w:szCs w:val="16"/>
        </w:rPr>
      </w:pPr>
    </w:p>
    <w:p w14:paraId="567D7D07" w14:textId="77777777" w:rsidR="005B29E3" w:rsidRPr="000C0E38" w:rsidRDefault="005B29E3" w:rsidP="001A12EE">
      <w:pPr>
        <w:pStyle w:val="Kopfzeile"/>
        <w:rPr>
          <w:rFonts w:ascii="Inter" w:hAnsi="Inter"/>
          <w:sz w:val="16"/>
          <w:szCs w:val="16"/>
        </w:rPr>
      </w:pPr>
    </w:p>
    <w:tbl>
      <w:tblPr>
        <w:tblStyle w:val="Tabellenraster"/>
        <w:tblW w:w="9976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2489"/>
        <w:gridCol w:w="4987"/>
      </w:tblGrid>
      <w:tr w:rsidR="001A12EE" w:rsidRPr="000C0E38" w14:paraId="7DD0B19E" w14:textId="77777777" w:rsidTr="00BC1605">
        <w:trPr>
          <w:tblCellSpacing w:w="11" w:type="dxa"/>
        </w:trPr>
        <w:tc>
          <w:tcPr>
            <w:tcW w:w="2467" w:type="dxa"/>
          </w:tcPr>
          <w:p w14:paraId="27324CD6" w14:textId="77777777" w:rsidR="001A12EE" w:rsidRPr="000C0E38" w:rsidRDefault="009835D2" w:rsidP="00DA1367">
            <w:pPr>
              <w:pStyle w:val="Kopfzeile"/>
              <w:tabs>
                <w:tab w:val="clear" w:pos="4536"/>
                <w:tab w:val="clear" w:pos="9072"/>
              </w:tabs>
              <w:rPr>
                <w:rFonts w:ascii="Inter" w:hAnsi="Inter"/>
                <w:sz w:val="14"/>
                <w:szCs w:val="14"/>
                <w:lang w:val="en-US"/>
              </w:rPr>
            </w:pPr>
            <w:r w:rsidRPr="000C0E38">
              <w:rPr>
                <w:rFonts w:ascii="Inter" w:hAnsi="Inter" w:cs="Arial"/>
                <w:sz w:val="14"/>
                <w:szCs w:val="14"/>
                <w:lang w:val="de-DE"/>
              </w:rPr>
              <w:t xml:space="preserve">Seite </w:t>
            </w:r>
            <w:r w:rsidRPr="000C0E38">
              <w:rPr>
                <w:rFonts w:ascii="Inter" w:hAnsi="Inter" w:cs="Arial"/>
                <w:sz w:val="14"/>
                <w:szCs w:val="14"/>
                <w:lang w:val="de-DE"/>
              </w:rPr>
              <w:fldChar w:fldCharType="begin"/>
            </w:r>
            <w:r w:rsidRPr="000C0E38">
              <w:rPr>
                <w:rFonts w:ascii="Inter" w:hAnsi="Inter" w:cs="Arial"/>
                <w:sz w:val="14"/>
                <w:szCs w:val="14"/>
                <w:lang w:val="de-DE"/>
              </w:rPr>
              <w:instrText>PAGE  \* Arabic  \* MERGEFORMAT</w:instrText>
            </w:r>
            <w:r w:rsidRPr="000C0E38">
              <w:rPr>
                <w:rFonts w:ascii="Inter" w:hAnsi="Inter" w:cs="Arial"/>
                <w:sz w:val="14"/>
                <w:szCs w:val="14"/>
                <w:lang w:val="de-DE"/>
              </w:rPr>
              <w:fldChar w:fldCharType="separate"/>
            </w:r>
            <w:r w:rsidR="005B29E3" w:rsidRPr="000C0E38">
              <w:rPr>
                <w:rFonts w:ascii="Inter" w:hAnsi="Inter" w:cs="Arial"/>
                <w:noProof/>
                <w:sz w:val="14"/>
                <w:szCs w:val="14"/>
                <w:lang w:val="de-DE"/>
              </w:rPr>
              <w:t>1</w:t>
            </w:r>
            <w:r w:rsidRPr="000C0E38">
              <w:rPr>
                <w:rFonts w:ascii="Inter" w:hAnsi="Inter" w:cs="Arial"/>
                <w:sz w:val="14"/>
                <w:szCs w:val="14"/>
                <w:lang w:val="de-DE"/>
              </w:rPr>
              <w:fldChar w:fldCharType="end"/>
            </w:r>
            <w:r w:rsidRPr="000C0E38">
              <w:rPr>
                <w:rFonts w:ascii="Inter" w:hAnsi="Inter" w:cs="Arial"/>
                <w:sz w:val="14"/>
                <w:szCs w:val="14"/>
                <w:lang w:val="de-DE"/>
              </w:rPr>
              <w:t>/</w:t>
            </w:r>
            <w:r w:rsidRPr="000C0E38">
              <w:rPr>
                <w:rFonts w:ascii="Inter" w:hAnsi="Inter" w:cs="Arial"/>
                <w:sz w:val="14"/>
                <w:szCs w:val="14"/>
                <w:lang w:val="de-DE"/>
              </w:rPr>
              <w:fldChar w:fldCharType="begin"/>
            </w:r>
            <w:r w:rsidRPr="000C0E38">
              <w:rPr>
                <w:rFonts w:ascii="Inter" w:hAnsi="Inter" w:cs="Arial"/>
                <w:sz w:val="14"/>
                <w:szCs w:val="14"/>
                <w:lang w:val="de-DE"/>
              </w:rPr>
              <w:instrText>NUMPAGES  \* Arabic  \* MERGEFORMAT</w:instrText>
            </w:r>
            <w:r w:rsidRPr="000C0E38">
              <w:rPr>
                <w:rFonts w:ascii="Inter" w:hAnsi="Inter" w:cs="Arial"/>
                <w:sz w:val="14"/>
                <w:szCs w:val="14"/>
                <w:lang w:val="de-DE"/>
              </w:rPr>
              <w:fldChar w:fldCharType="separate"/>
            </w:r>
            <w:r w:rsidR="003003B2" w:rsidRPr="000C0E38">
              <w:rPr>
                <w:rFonts w:ascii="Inter" w:hAnsi="Inter" w:cs="Arial"/>
                <w:noProof/>
                <w:sz w:val="14"/>
                <w:szCs w:val="14"/>
                <w:lang w:val="de-DE"/>
              </w:rPr>
              <w:t>3</w:t>
            </w:r>
            <w:r w:rsidRPr="000C0E38">
              <w:rPr>
                <w:rFonts w:ascii="Inter" w:hAnsi="Inter" w:cs="Arial"/>
                <w:sz w:val="14"/>
                <w:szCs w:val="14"/>
                <w:lang w:val="de-DE"/>
              </w:rPr>
              <w:fldChar w:fldCharType="end"/>
            </w:r>
          </w:p>
        </w:tc>
        <w:tc>
          <w:tcPr>
            <w:tcW w:w="2467" w:type="dxa"/>
          </w:tcPr>
          <w:p w14:paraId="4FBA78AB" w14:textId="77777777" w:rsidR="001A12EE" w:rsidRPr="000C0E38" w:rsidRDefault="001A12EE" w:rsidP="003003B2">
            <w:pPr>
              <w:pStyle w:val="Kopfzeile"/>
              <w:tabs>
                <w:tab w:val="clear" w:pos="4536"/>
                <w:tab w:val="clear" w:pos="9072"/>
              </w:tabs>
              <w:rPr>
                <w:rFonts w:ascii="Inter" w:hAnsi="Inter"/>
                <w:sz w:val="14"/>
                <w:szCs w:val="14"/>
                <w:lang w:val="en-US"/>
              </w:rPr>
            </w:pPr>
            <w:r w:rsidRPr="000C0E38">
              <w:rPr>
                <w:rFonts w:ascii="Inter" w:hAnsi="Inter"/>
                <w:sz w:val="14"/>
                <w:szCs w:val="14"/>
                <w:lang w:val="en-US"/>
              </w:rPr>
              <w:t xml:space="preserve">Vertrag: </w:t>
            </w:r>
            <w:r w:rsidR="003003B2" w:rsidRPr="000C0E38">
              <w:rPr>
                <w:rFonts w:ascii="Inter" w:hAnsi="Inter"/>
                <w:b/>
                <w:sz w:val="14"/>
                <w:szCs w:val="14"/>
                <w:lang w:val="en-US"/>
              </w:rPr>
              <w:t>Mieterselbstauskunft</w:t>
            </w:r>
          </w:p>
        </w:tc>
        <w:tc>
          <w:tcPr>
            <w:tcW w:w="4954" w:type="dxa"/>
          </w:tcPr>
          <w:p w14:paraId="3FB42A89" w14:textId="77777777" w:rsidR="007267D4" w:rsidRPr="000C0E38" w:rsidRDefault="007267D4" w:rsidP="00BC1605">
            <w:pPr>
              <w:pStyle w:val="Kopfzeile"/>
              <w:tabs>
                <w:tab w:val="clear" w:pos="4536"/>
                <w:tab w:val="clear" w:pos="9072"/>
              </w:tabs>
              <w:rPr>
                <w:rFonts w:ascii="Inter" w:hAnsi="Inter"/>
                <w:sz w:val="14"/>
                <w:szCs w:val="14"/>
              </w:rPr>
            </w:pPr>
          </w:p>
        </w:tc>
      </w:tr>
    </w:tbl>
    <w:p w14:paraId="4A3AF129" w14:textId="77777777" w:rsidR="001A12EE" w:rsidRPr="000C0E38" w:rsidRDefault="001A12EE" w:rsidP="00714B64">
      <w:pPr>
        <w:rPr>
          <w:rFonts w:ascii="Inter" w:hAnsi="Inter" w:cs="Arial"/>
        </w:rPr>
      </w:pPr>
    </w:p>
    <w:p w14:paraId="524287FD" w14:textId="0DF51E94" w:rsidR="000D6BB1" w:rsidRPr="000C0E38" w:rsidRDefault="000D6BB1" w:rsidP="00714B64">
      <w:pPr>
        <w:rPr>
          <w:rFonts w:ascii="Inter" w:hAnsi="Inter" w:cs="Arial"/>
          <w:sz w:val="24"/>
          <w:szCs w:val="24"/>
        </w:rPr>
      </w:pPr>
    </w:p>
    <w:p w14:paraId="5D67C36F" w14:textId="1C76357F" w:rsidR="003003B2" w:rsidRPr="000C0E38" w:rsidRDefault="000C0E38">
      <w:pPr>
        <w:spacing w:after="200" w:line="276" w:lineRule="auto"/>
        <w:rPr>
          <w:rFonts w:ascii="Inter" w:hAnsi="Inter" w:cs="Arial"/>
          <w:b/>
          <w:sz w:val="26"/>
          <w:szCs w:val="26"/>
        </w:rPr>
      </w:pPr>
      <w:r w:rsidRPr="000C0E38">
        <w:rPr>
          <w:rFonts w:ascii="Inter" w:hAnsi="Inter" w:cs="Arial"/>
          <w:b/>
          <w:sz w:val="26"/>
          <w:szCs w:val="26"/>
        </w:rPr>
        <w:t>Mieterselbstauskunft</w:t>
      </w:r>
    </w:p>
    <w:p w14:paraId="70C160F3" w14:textId="77777777" w:rsidR="003003B2" w:rsidRPr="000C0E38" w:rsidRDefault="003003B2" w:rsidP="003003B2">
      <w:pPr>
        <w:rPr>
          <w:rFonts w:ascii="Inter" w:hAnsi="Inter" w:cs="Arial"/>
          <w:sz w:val="18"/>
          <w:szCs w:val="18"/>
          <w:u w:val="single"/>
        </w:rPr>
      </w:pPr>
      <w:r w:rsidRPr="000C0E38">
        <w:rPr>
          <w:rFonts w:ascii="Inter" w:hAnsi="Inter" w:cs="Arial"/>
          <w:sz w:val="18"/>
          <w:szCs w:val="18"/>
        </w:rPr>
        <w:t xml:space="preserve">Objekt- Nr.: </w:t>
      </w:r>
      <w:sdt>
        <w:sdtPr>
          <w:rPr>
            <w:rFonts w:ascii="Inter" w:hAnsi="Inter" w:cs="Arial"/>
            <w:b/>
            <w:sz w:val="18"/>
            <w:szCs w:val="18"/>
          </w:rPr>
          <w:id w:val="58835439"/>
          <w:placeholder>
            <w:docPart w:val="C98A5A8398274D5293A62D9392A52DEB"/>
          </w:placeholder>
          <w:showingPlcHdr/>
        </w:sdtPr>
        <w:sdtEndPr/>
        <w:sdtContent>
          <w:r w:rsidRPr="000C0E38">
            <w:rPr>
              <w:rStyle w:val="Platzhaltertext"/>
              <w:rFonts w:ascii="Inter" w:hAnsi="Inter" w:cs="Arial"/>
              <w:b/>
              <w:sz w:val="18"/>
              <w:szCs w:val="18"/>
            </w:rPr>
            <w:t>_____________________</w:t>
          </w:r>
        </w:sdtContent>
      </w:sdt>
    </w:p>
    <w:p w14:paraId="45B12C22" w14:textId="77777777" w:rsidR="003003B2" w:rsidRPr="000C0E38" w:rsidRDefault="003003B2" w:rsidP="003003B2">
      <w:pPr>
        <w:rPr>
          <w:rFonts w:ascii="Inter" w:hAnsi="Inter" w:cs="Arial"/>
          <w:sz w:val="18"/>
          <w:szCs w:val="18"/>
          <w:u w:val="single"/>
        </w:rPr>
      </w:pPr>
    </w:p>
    <w:p w14:paraId="38F6F6E2" w14:textId="77777777" w:rsidR="003003B2" w:rsidRPr="000C0E38" w:rsidRDefault="003003B2" w:rsidP="003003B2">
      <w:pPr>
        <w:rPr>
          <w:rFonts w:ascii="Inter" w:hAnsi="Inter" w:cs="Arial"/>
          <w:sz w:val="18"/>
          <w:szCs w:val="18"/>
          <w:u w:val="single"/>
        </w:rPr>
      </w:pPr>
    </w:p>
    <w:p w14:paraId="756A1078" w14:textId="77777777" w:rsidR="003003B2" w:rsidRPr="000C0E38" w:rsidRDefault="003003B2" w:rsidP="003003B2">
      <w:pPr>
        <w:rPr>
          <w:rFonts w:ascii="Inter" w:hAnsi="Inter" w:cs="Arial"/>
          <w:sz w:val="18"/>
          <w:szCs w:val="18"/>
          <w:u w:val="single"/>
        </w:rPr>
      </w:pPr>
    </w:p>
    <w:p w14:paraId="0106B9AB" w14:textId="028E34CC" w:rsidR="003003B2" w:rsidRPr="000C0E38" w:rsidRDefault="003003B2" w:rsidP="003003B2">
      <w:pPr>
        <w:rPr>
          <w:rFonts w:ascii="Inter" w:hAnsi="Inter" w:cs="Arial"/>
          <w:b/>
          <w:sz w:val="18"/>
          <w:szCs w:val="18"/>
        </w:rPr>
      </w:pPr>
      <w:r w:rsidRPr="000C0E38">
        <w:rPr>
          <w:rFonts w:ascii="Inter" w:hAnsi="Inter" w:cs="Arial"/>
          <w:b/>
          <w:sz w:val="18"/>
          <w:szCs w:val="18"/>
        </w:rPr>
        <w:t xml:space="preserve">Persönliche Daten </w:t>
      </w:r>
      <w:r w:rsidR="004B6195" w:rsidRPr="000C0E38">
        <w:rPr>
          <w:rFonts w:ascii="Inter" w:hAnsi="Inter" w:cs="Arial"/>
          <w:b/>
          <w:sz w:val="18"/>
          <w:szCs w:val="18"/>
        </w:rPr>
        <w:t>der Mietinteressent</w:t>
      </w:r>
      <w:r w:rsidR="00C472C3" w:rsidRPr="000C0E38">
        <w:rPr>
          <w:rFonts w:ascii="Inter" w:hAnsi="Inter" w:cs="Arial"/>
          <w:b/>
          <w:sz w:val="18"/>
          <w:szCs w:val="18"/>
        </w:rPr>
        <w:t>:</w:t>
      </w:r>
      <w:r w:rsidR="004B6195" w:rsidRPr="000C0E38">
        <w:rPr>
          <w:rFonts w:ascii="Inter" w:hAnsi="Inter" w:cs="Arial"/>
          <w:b/>
          <w:sz w:val="18"/>
          <w:szCs w:val="18"/>
        </w:rPr>
        <w:t>in</w:t>
      </w:r>
      <w:r w:rsidRPr="000C0E38">
        <w:rPr>
          <w:rFonts w:ascii="Inter" w:hAnsi="Inter" w:cs="Arial"/>
          <w:b/>
          <w:sz w:val="18"/>
          <w:szCs w:val="18"/>
        </w:rPr>
        <w:t>:</w:t>
      </w:r>
    </w:p>
    <w:p w14:paraId="7A0D8226" w14:textId="77777777" w:rsidR="003003B2" w:rsidRPr="000C0E38" w:rsidRDefault="003003B2" w:rsidP="003003B2">
      <w:pPr>
        <w:rPr>
          <w:rFonts w:ascii="Inter" w:hAnsi="Inter" w:cs="Arial"/>
          <w:b/>
          <w:sz w:val="18"/>
          <w:szCs w:val="18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4077"/>
        <w:gridCol w:w="1096"/>
        <w:gridCol w:w="2732"/>
        <w:gridCol w:w="2551"/>
      </w:tblGrid>
      <w:tr w:rsidR="003003B2" w:rsidRPr="000C0E38" w14:paraId="735B294E" w14:textId="77777777" w:rsidTr="00C90956">
        <w:trPr>
          <w:trHeight w:val="397"/>
        </w:trPr>
        <w:tc>
          <w:tcPr>
            <w:tcW w:w="5173" w:type="dxa"/>
            <w:gridSpan w:val="2"/>
            <w:vAlign w:val="center"/>
          </w:tcPr>
          <w:p w14:paraId="7346F260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Vorname: 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1319266641"/>
                <w:placeholder>
                  <w:docPart w:val="6FB2CCE5FD5C4CB9A7C651E1DA3B580D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 xml:space="preserve">                                             </w:t>
            </w:r>
          </w:p>
        </w:tc>
        <w:tc>
          <w:tcPr>
            <w:tcW w:w="5283" w:type="dxa"/>
            <w:gridSpan w:val="2"/>
            <w:vAlign w:val="center"/>
          </w:tcPr>
          <w:p w14:paraId="03CD3AF3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Zuname: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727273251"/>
                <w:placeholder>
                  <w:docPart w:val="CE1CD17504B84E748A3E53A1986F19EC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</w:tr>
      <w:tr w:rsidR="003003B2" w:rsidRPr="000C0E38" w14:paraId="20B400EF" w14:textId="77777777" w:rsidTr="00C90956">
        <w:trPr>
          <w:trHeight w:val="397"/>
        </w:trPr>
        <w:tc>
          <w:tcPr>
            <w:tcW w:w="7905" w:type="dxa"/>
            <w:gridSpan w:val="3"/>
            <w:vAlign w:val="center"/>
          </w:tcPr>
          <w:p w14:paraId="0B4C9BE9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Adresse: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574709334"/>
                <w:placeholder>
                  <w:docPart w:val="91667C30D8BB4CB6AC17FB9670E48AC5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1505F5D1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PLZ: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1226528658"/>
                <w:placeholder>
                  <w:docPart w:val="8B6DB214CDD542CCBEF22E6CE96B826A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</w:tr>
      <w:tr w:rsidR="003003B2" w:rsidRPr="000C0E38" w14:paraId="48D3F4CF" w14:textId="77777777" w:rsidTr="00C90956">
        <w:trPr>
          <w:trHeight w:val="397"/>
        </w:trPr>
        <w:tc>
          <w:tcPr>
            <w:tcW w:w="5173" w:type="dxa"/>
            <w:gridSpan w:val="2"/>
            <w:vAlign w:val="center"/>
          </w:tcPr>
          <w:p w14:paraId="34949888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Telefon: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860365300"/>
                <w:placeholder>
                  <w:docPart w:val="BB8C207A49AE4BF9B72BF0B2B5ADE3C0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  <w:tc>
          <w:tcPr>
            <w:tcW w:w="5283" w:type="dxa"/>
            <w:gridSpan w:val="2"/>
            <w:vAlign w:val="center"/>
          </w:tcPr>
          <w:p w14:paraId="43AC6CBA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E-Mail: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1352691338"/>
                <w:placeholder>
                  <w:docPart w:val="2FB9CC87C07D47DA83DF52E11D62F709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</w:tr>
      <w:tr w:rsidR="003003B2" w:rsidRPr="000C0E38" w14:paraId="71338D07" w14:textId="77777777" w:rsidTr="00C90956">
        <w:trPr>
          <w:trHeight w:val="397"/>
        </w:trPr>
        <w:tc>
          <w:tcPr>
            <w:tcW w:w="5173" w:type="dxa"/>
            <w:gridSpan w:val="2"/>
            <w:vAlign w:val="center"/>
          </w:tcPr>
          <w:p w14:paraId="06638FDB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Geburtsdatum: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1197622402"/>
                <w:placeholder>
                  <w:docPart w:val="D1D9ED959D5F4C05A900D026CD6CFA78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  <w:tc>
          <w:tcPr>
            <w:tcW w:w="5283" w:type="dxa"/>
            <w:gridSpan w:val="2"/>
            <w:vAlign w:val="center"/>
          </w:tcPr>
          <w:p w14:paraId="34927231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Geburtsort: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1142040002"/>
                <w:placeholder>
                  <w:docPart w:val="401F6543E325472AB18332C1DCC9D9AB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</w:tr>
      <w:tr w:rsidR="003003B2" w:rsidRPr="000C0E38" w14:paraId="5757B886" w14:textId="77777777" w:rsidTr="00C90956">
        <w:trPr>
          <w:trHeight w:val="397"/>
        </w:trPr>
        <w:tc>
          <w:tcPr>
            <w:tcW w:w="4077" w:type="dxa"/>
            <w:vAlign w:val="center"/>
          </w:tcPr>
          <w:p w14:paraId="61B62D77" w14:textId="0F43E69D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Staatsbürger</w:t>
            </w:r>
            <w:r w:rsidR="004B6195" w:rsidRPr="000C0E38">
              <w:rPr>
                <w:rFonts w:ascii="Inter" w:hAnsi="Inter" w:cs="Arial"/>
                <w:sz w:val="18"/>
                <w:szCs w:val="18"/>
              </w:rPr>
              <w:t>schaft</w:t>
            </w:r>
            <w:r w:rsidRPr="000C0E38">
              <w:rPr>
                <w:rFonts w:ascii="Inter" w:hAnsi="Inter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1565799322"/>
                <w:placeholder>
                  <w:docPart w:val="5183E20B50F04FA9A63159658D87CD4F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  <w:tc>
          <w:tcPr>
            <w:tcW w:w="6379" w:type="dxa"/>
            <w:gridSpan w:val="3"/>
            <w:vAlign w:val="center"/>
          </w:tcPr>
          <w:p w14:paraId="24FB2C09" w14:textId="77777777" w:rsidR="003003B2" w:rsidRPr="000C0E38" w:rsidRDefault="003003B2" w:rsidP="00C90956">
            <w:pPr>
              <w:tabs>
                <w:tab w:val="left" w:pos="2940"/>
                <w:tab w:val="left" w:pos="4650"/>
              </w:tabs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Familienstand:</w:t>
            </w:r>
          </w:p>
          <w:p w14:paraId="52D52E22" w14:textId="77777777" w:rsidR="003003B2" w:rsidRPr="000C0E38" w:rsidRDefault="0081737F" w:rsidP="00C90956">
            <w:pPr>
              <w:tabs>
                <w:tab w:val="left" w:pos="2940"/>
                <w:tab w:val="left" w:pos="4650"/>
              </w:tabs>
              <w:rPr>
                <w:rFonts w:ascii="Inter" w:hAnsi="Inter" w:cs="Arial"/>
                <w:sz w:val="18"/>
                <w:szCs w:val="18"/>
              </w:rPr>
            </w:pPr>
            <w:sdt>
              <w:sdtPr>
                <w:rPr>
                  <w:rFonts w:ascii="Inter" w:hAnsi="Inter" w:cs="Arial"/>
                  <w:sz w:val="18"/>
                  <w:szCs w:val="18"/>
                </w:rPr>
                <w:id w:val="27090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3B2" w:rsidRPr="000C0E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03B2" w:rsidRPr="000C0E38">
              <w:rPr>
                <w:rFonts w:ascii="Inter" w:hAnsi="Inter" w:cs="Arial"/>
                <w:sz w:val="18"/>
                <w:szCs w:val="18"/>
              </w:rPr>
              <w:t xml:space="preserve"> Ledig   </w:t>
            </w:r>
            <w:sdt>
              <w:sdtPr>
                <w:rPr>
                  <w:rFonts w:ascii="Inter" w:hAnsi="Inter" w:cs="Arial"/>
                  <w:sz w:val="18"/>
                  <w:szCs w:val="18"/>
                </w:rPr>
                <w:id w:val="-21366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3B2" w:rsidRPr="000C0E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03B2" w:rsidRPr="000C0E38">
              <w:rPr>
                <w:rFonts w:ascii="Inter" w:hAnsi="Inter" w:cs="Arial"/>
                <w:sz w:val="18"/>
                <w:szCs w:val="18"/>
              </w:rPr>
              <w:t xml:space="preserve"> Verheiratet   </w:t>
            </w:r>
            <w:sdt>
              <w:sdtPr>
                <w:rPr>
                  <w:rFonts w:ascii="Inter" w:hAnsi="Inter" w:cs="Arial"/>
                  <w:sz w:val="18"/>
                  <w:szCs w:val="18"/>
                </w:rPr>
                <w:id w:val="-15048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3B2" w:rsidRPr="000C0E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03B2" w:rsidRPr="000C0E38">
              <w:rPr>
                <w:rFonts w:ascii="Inter" w:hAnsi="Inter" w:cs="Arial"/>
                <w:sz w:val="18"/>
                <w:szCs w:val="18"/>
              </w:rPr>
              <w:t xml:space="preserve"> Verwitwet   </w:t>
            </w:r>
            <w:sdt>
              <w:sdtPr>
                <w:rPr>
                  <w:rFonts w:ascii="Inter" w:hAnsi="Inter" w:cs="Arial"/>
                  <w:sz w:val="18"/>
                  <w:szCs w:val="18"/>
                </w:rPr>
                <w:id w:val="197687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3B2" w:rsidRPr="000C0E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03B2" w:rsidRPr="000C0E38">
              <w:rPr>
                <w:rFonts w:ascii="Inter" w:hAnsi="Inter" w:cs="Arial"/>
                <w:sz w:val="18"/>
                <w:szCs w:val="18"/>
              </w:rPr>
              <w:t xml:space="preserve"> Geschieden</w:t>
            </w:r>
          </w:p>
        </w:tc>
      </w:tr>
      <w:tr w:rsidR="003003B2" w:rsidRPr="000C0E38" w14:paraId="7A58F482" w14:textId="77777777" w:rsidTr="00C90956">
        <w:trPr>
          <w:trHeight w:val="397"/>
        </w:trPr>
        <w:tc>
          <w:tcPr>
            <w:tcW w:w="10456" w:type="dxa"/>
            <w:gridSpan w:val="4"/>
            <w:vAlign w:val="center"/>
          </w:tcPr>
          <w:p w14:paraId="5B4ED547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Beruf: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314373517"/>
                <w:placeholder>
                  <w:docPart w:val="EA7A7099E7F049219E85B5DE7FAB596C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</w:tr>
    </w:tbl>
    <w:p w14:paraId="41A918C3" w14:textId="77777777" w:rsidR="003003B2" w:rsidRPr="000C0E38" w:rsidRDefault="003003B2" w:rsidP="003003B2">
      <w:pPr>
        <w:rPr>
          <w:rFonts w:ascii="Inter" w:hAnsi="Inter" w:cs="Arial"/>
          <w:sz w:val="18"/>
          <w:szCs w:val="18"/>
        </w:rPr>
      </w:pPr>
    </w:p>
    <w:p w14:paraId="0F27BC4C" w14:textId="0B15AB59" w:rsidR="003003B2" w:rsidRPr="000C0E38" w:rsidRDefault="003003B2" w:rsidP="003003B2">
      <w:pPr>
        <w:rPr>
          <w:rFonts w:ascii="Inter" w:hAnsi="Inter" w:cs="Arial"/>
          <w:b/>
          <w:sz w:val="18"/>
          <w:szCs w:val="18"/>
        </w:rPr>
      </w:pPr>
      <w:r w:rsidRPr="000C0E38">
        <w:rPr>
          <w:rFonts w:ascii="Inter" w:hAnsi="Inter" w:cs="Arial"/>
          <w:b/>
          <w:sz w:val="18"/>
          <w:szCs w:val="18"/>
        </w:rPr>
        <w:t xml:space="preserve">Persönliche Daten </w:t>
      </w:r>
      <w:r w:rsidR="004B6195" w:rsidRPr="000C0E38">
        <w:rPr>
          <w:rFonts w:ascii="Inter" w:hAnsi="Inter" w:cs="Arial"/>
          <w:b/>
          <w:sz w:val="18"/>
          <w:szCs w:val="18"/>
        </w:rPr>
        <w:t>der Mitbewohner</w:t>
      </w:r>
      <w:r w:rsidR="002E7F5E" w:rsidRPr="000C0E38">
        <w:rPr>
          <w:rFonts w:ascii="Inter" w:hAnsi="Inter" w:cs="Arial"/>
          <w:b/>
          <w:sz w:val="18"/>
          <w:szCs w:val="18"/>
        </w:rPr>
        <w:t>:</w:t>
      </w:r>
      <w:r w:rsidR="004B6195" w:rsidRPr="000C0E38">
        <w:rPr>
          <w:rFonts w:ascii="Inter" w:hAnsi="Inter" w:cs="Arial"/>
          <w:b/>
          <w:sz w:val="18"/>
          <w:szCs w:val="18"/>
        </w:rPr>
        <w:t>in</w:t>
      </w:r>
      <w:r w:rsidRPr="000C0E38">
        <w:rPr>
          <w:rFonts w:ascii="Inter" w:hAnsi="Inter" w:cs="Arial"/>
          <w:b/>
          <w:sz w:val="18"/>
          <w:szCs w:val="18"/>
        </w:rPr>
        <w:t>:</w:t>
      </w:r>
    </w:p>
    <w:p w14:paraId="026F5FB8" w14:textId="77777777" w:rsidR="003003B2" w:rsidRPr="000C0E38" w:rsidRDefault="003003B2" w:rsidP="003003B2">
      <w:pPr>
        <w:rPr>
          <w:rFonts w:ascii="Inter" w:hAnsi="Inter" w:cs="Arial"/>
          <w:sz w:val="18"/>
          <w:szCs w:val="18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5173"/>
        <w:gridCol w:w="2732"/>
        <w:gridCol w:w="2551"/>
      </w:tblGrid>
      <w:tr w:rsidR="003003B2" w:rsidRPr="000C0E38" w14:paraId="067B58E7" w14:textId="77777777" w:rsidTr="00C90956">
        <w:trPr>
          <w:trHeight w:val="397"/>
        </w:trPr>
        <w:tc>
          <w:tcPr>
            <w:tcW w:w="5173" w:type="dxa"/>
            <w:vAlign w:val="center"/>
          </w:tcPr>
          <w:p w14:paraId="05B7BA7D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Vorname: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1738438089"/>
                <w:placeholder>
                  <w:docPart w:val="FD77D947C07A45B9800FD9D23344D3C1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  <w:tc>
          <w:tcPr>
            <w:tcW w:w="5283" w:type="dxa"/>
            <w:gridSpan w:val="2"/>
            <w:vAlign w:val="center"/>
          </w:tcPr>
          <w:p w14:paraId="7479FA11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Zuname: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54478571"/>
                <w:placeholder>
                  <w:docPart w:val="7ABD88880F924017B5D1AC17797A942C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</w:tr>
      <w:tr w:rsidR="003003B2" w:rsidRPr="000C0E38" w14:paraId="204ADEBE" w14:textId="77777777" w:rsidTr="00C90956">
        <w:trPr>
          <w:trHeight w:val="397"/>
        </w:trPr>
        <w:tc>
          <w:tcPr>
            <w:tcW w:w="7905" w:type="dxa"/>
            <w:gridSpan w:val="2"/>
            <w:vAlign w:val="center"/>
          </w:tcPr>
          <w:p w14:paraId="450E4E7D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Adresse: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569119349"/>
                <w:placeholder>
                  <w:docPart w:val="26D13582EE6744B7AAB6E3DB909CD96A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50E5F092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PLZ: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212282674"/>
                <w:placeholder>
                  <w:docPart w:val="FFE500B83B904C41B30AD2AB1A834E59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</w:tr>
      <w:tr w:rsidR="003003B2" w:rsidRPr="000C0E38" w14:paraId="0C4BD93A" w14:textId="77777777" w:rsidTr="00C90956">
        <w:trPr>
          <w:trHeight w:val="397"/>
        </w:trPr>
        <w:tc>
          <w:tcPr>
            <w:tcW w:w="5173" w:type="dxa"/>
            <w:vAlign w:val="center"/>
          </w:tcPr>
          <w:p w14:paraId="734FE05C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Telefon: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1044520967"/>
                <w:placeholder>
                  <w:docPart w:val="5926D2F4B62845419176757CEB1AD508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  <w:tc>
          <w:tcPr>
            <w:tcW w:w="5283" w:type="dxa"/>
            <w:gridSpan w:val="2"/>
            <w:vAlign w:val="center"/>
          </w:tcPr>
          <w:p w14:paraId="5A5F123F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E-Mail: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66389602"/>
                <w:placeholder>
                  <w:docPart w:val="D5E1B35C88DF4503A9BF47291CC2B44C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</w:tr>
      <w:tr w:rsidR="003003B2" w:rsidRPr="000C0E38" w14:paraId="250A7F67" w14:textId="77777777" w:rsidTr="00C90956">
        <w:trPr>
          <w:trHeight w:val="397"/>
        </w:trPr>
        <w:tc>
          <w:tcPr>
            <w:tcW w:w="5173" w:type="dxa"/>
            <w:vAlign w:val="center"/>
          </w:tcPr>
          <w:p w14:paraId="54D92D7B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Geburtsdatum: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1451443235"/>
                <w:placeholder>
                  <w:docPart w:val="A43AFD8C32C04755BBDE684D4C92EC35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  <w:tc>
          <w:tcPr>
            <w:tcW w:w="5283" w:type="dxa"/>
            <w:gridSpan w:val="2"/>
            <w:vAlign w:val="center"/>
          </w:tcPr>
          <w:p w14:paraId="2AB2B65B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Geburtsort: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1191342441"/>
                <w:placeholder>
                  <w:docPart w:val="6967C0F8271849A780D183F23674B374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</w:tr>
      <w:tr w:rsidR="003003B2" w:rsidRPr="000C0E38" w14:paraId="382C2B96" w14:textId="77777777" w:rsidTr="00C90956">
        <w:trPr>
          <w:trHeight w:val="397"/>
        </w:trPr>
        <w:tc>
          <w:tcPr>
            <w:tcW w:w="10456" w:type="dxa"/>
            <w:gridSpan w:val="3"/>
            <w:vAlign w:val="center"/>
          </w:tcPr>
          <w:p w14:paraId="1EC64AB1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Beruf: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948354124"/>
                <w:placeholder>
                  <w:docPart w:val="300C7506F1AA42389F6AC96BE83200F1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</w:tr>
    </w:tbl>
    <w:p w14:paraId="1190F7AE" w14:textId="77777777" w:rsidR="003003B2" w:rsidRPr="000C0E38" w:rsidRDefault="003003B2" w:rsidP="003003B2">
      <w:pPr>
        <w:rPr>
          <w:rFonts w:ascii="Inter" w:hAnsi="Inter" w:cs="Arial"/>
          <w:sz w:val="18"/>
          <w:szCs w:val="18"/>
        </w:rPr>
      </w:pPr>
    </w:p>
    <w:p w14:paraId="017A8E0E" w14:textId="715C8904" w:rsidR="003003B2" w:rsidRPr="000C0E38" w:rsidRDefault="003003B2" w:rsidP="003003B2">
      <w:pPr>
        <w:rPr>
          <w:rFonts w:ascii="Inter" w:hAnsi="Inter" w:cs="Arial"/>
          <w:b/>
          <w:sz w:val="18"/>
          <w:szCs w:val="18"/>
        </w:rPr>
      </w:pPr>
      <w:r w:rsidRPr="000C0E38">
        <w:rPr>
          <w:rFonts w:ascii="Inter" w:hAnsi="Inter" w:cs="Arial"/>
          <w:b/>
          <w:sz w:val="18"/>
          <w:szCs w:val="18"/>
        </w:rPr>
        <w:t xml:space="preserve">Persönliche Daten </w:t>
      </w:r>
      <w:r w:rsidR="004B6195" w:rsidRPr="000C0E38">
        <w:rPr>
          <w:rFonts w:ascii="Inter" w:hAnsi="Inter" w:cs="Arial"/>
          <w:b/>
          <w:sz w:val="18"/>
          <w:szCs w:val="18"/>
        </w:rPr>
        <w:t>der Bürg</w:t>
      </w:r>
      <w:r w:rsidR="002E7F5E" w:rsidRPr="000C0E38">
        <w:rPr>
          <w:rFonts w:ascii="Inter" w:hAnsi="Inter" w:cs="Arial"/>
          <w:b/>
          <w:sz w:val="18"/>
          <w:szCs w:val="18"/>
        </w:rPr>
        <w:t>:</w:t>
      </w:r>
      <w:r w:rsidR="004B6195" w:rsidRPr="000C0E38">
        <w:rPr>
          <w:rFonts w:ascii="Inter" w:hAnsi="Inter" w:cs="Arial"/>
          <w:b/>
          <w:sz w:val="18"/>
          <w:szCs w:val="18"/>
        </w:rPr>
        <w:t>in</w:t>
      </w:r>
      <w:r w:rsidRPr="000C0E38">
        <w:rPr>
          <w:rFonts w:ascii="Inter" w:hAnsi="Inter" w:cs="Arial"/>
          <w:b/>
          <w:sz w:val="18"/>
          <w:szCs w:val="18"/>
        </w:rPr>
        <w:t>:</w:t>
      </w:r>
    </w:p>
    <w:p w14:paraId="55A85945" w14:textId="77777777" w:rsidR="003003B2" w:rsidRPr="000C0E38" w:rsidRDefault="003003B2" w:rsidP="003003B2">
      <w:pPr>
        <w:rPr>
          <w:rFonts w:ascii="Inter" w:hAnsi="Inter" w:cs="Arial"/>
          <w:sz w:val="18"/>
          <w:szCs w:val="18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4077"/>
        <w:gridCol w:w="1096"/>
        <w:gridCol w:w="2732"/>
        <w:gridCol w:w="2551"/>
      </w:tblGrid>
      <w:tr w:rsidR="003003B2" w:rsidRPr="000C0E38" w14:paraId="74E89B7B" w14:textId="77777777" w:rsidTr="00C90956">
        <w:trPr>
          <w:trHeight w:val="397"/>
        </w:trPr>
        <w:tc>
          <w:tcPr>
            <w:tcW w:w="5173" w:type="dxa"/>
            <w:gridSpan w:val="2"/>
            <w:vAlign w:val="center"/>
          </w:tcPr>
          <w:p w14:paraId="36759006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Vorname: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1878465269"/>
                <w:placeholder>
                  <w:docPart w:val="D27F6CBDEABD479B90403BCADFDCBDB5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  <w:tc>
          <w:tcPr>
            <w:tcW w:w="5283" w:type="dxa"/>
            <w:gridSpan w:val="2"/>
            <w:vAlign w:val="center"/>
          </w:tcPr>
          <w:p w14:paraId="572300F5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Zuname: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285469101"/>
                <w:placeholder>
                  <w:docPart w:val="74DD89C4CC3C46CCB2648B4329549F02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</w:tr>
      <w:tr w:rsidR="003003B2" w:rsidRPr="000C0E38" w14:paraId="263D4C9D" w14:textId="77777777" w:rsidTr="00C90956">
        <w:trPr>
          <w:trHeight w:val="397"/>
        </w:trPr>
        <w:tc>
          <w:tcPr>
            <w:tcW w:w="7905" w:type="dxa"/>
            <w:gridSpan w:val="3"/>
            <w:vAlign w:val="center"/>
          </w:tcPr>
          <w:p w14:paraId="1AA1ADC7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Adresse: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2060843097"/>
                <w:placeholder>
                  <w:docPart w:val="364467A23A254D3CB5FFC536629F4DC0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47947AF1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PLZ: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508499885"/>
                <w:placeholder>
                  <w:docPart w:val="CFCD224C5FC74321ACA21C0DCBC9C170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</w:tr>
      <w:tr w:rsidR="003003B2" w:rsidRPr="000C0E38" w14:paraId="31F34346" w14:textId="77777777" w:rsidTr="00C90956">
        <w:trPr>
          <w:trHeight w:val="397"/>
        </w:trPr>
        <w:tc>
          <w:tcPr>
            <w:tcW w:w="5173" w:type="dxa"/>
            <w:gridSpan w:val="2"/>
            <w:vAlign w:val="center"/>
          </w:tcPr>
          <w:p w14:paraId="18B0ED71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Telefon: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1928153075"/>
                <w:placeholder>
                  <w:docPart w:val="8895074FD48543B89DCF8AC120C30527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  <w:tc>
          <w:tcPr>
            <w:tcW w:w="5283" w:type="dxa"/>
            <w:gridSpan w:val="2"/>
            <w:vAlign w:val="center"/>
          </w:tcPr>
          <w:p w14:paraId="5691C9B0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E-Mail: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1836757026"/>
                <w:placeholder>
                  <w:docPart w:val="FB267BDC8C77472CB2BADB07B6704B8B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</w:tr>
      <w:tr w:rsidR="003003B2" w:rsidRPr="000C0E38" w14:paraId="30E0B9A7" w14:textId="77777777" w:rsidTr="00C90956">
        <w:trPr>
          <w:trHeight w:val="397"/>
        </w:trPr>
        <w:tc>
          <w:tcPr>
            <w:tcW w:w="5173" w:type="dxa"/>
            <w:gridSpan w:val="2"/>
            <w:vAlign w:val="center"/>
          </w:tcPr>
          <w:p w14:paraId="5C68A234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Geburtsdatum: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1958761074"/>
                <w:placeholder>
                  <w:docPart w:val="C66F15056AAF466A8373699065698A07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  <w:tc>
          <w:tcPr>
            <w:tcW w:w="5283" w:type="dxa"/>
            <w:gridSpan w:val="2"/>
            <w:vAlign w:val="center"/>
          </w:tcPr>
          <w:p w14:paraId="35239390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Geburtsort: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1882288793"/>
                <w:placeholder>
                  <w:docPart w:val="AB97A120380844A3A75F03C1C68320D8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</w:tr>
      <w:tr w:rsidR="003003B2" w:rsidRPr="000C0E38" w14:paraId="5D70441D" w14:textId="77777777" w:rsidTr="00C90956">
        <w:trPr>
          <w:trHeight w:val="397"/>
        </w:trPr>
        <w:tc>
          <w:tcPr>
            <w:tcW w:w="4077" w:type="dxa"/>
            <w:vAlign w:val="center"/>
          </w:tcPr>
          <w:p w14:paraId="383F1A4E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Staatsbürgerschaft: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648561645"/>
                <w:placeholder>
                  <w:docPart w:val="E339FD2C403D4B3D8316FF411EF653E2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  <w:tc>
          <w:tcPr>
            <w:tcW w:w="6379" w:type="dxa"/>
            <w:gridSpan w:val="3"/>
            <w:vAlign w:val="center"/>
          </w:tcPr>
          <w:p w14:paraId="67E0E59F" w14:textId="77777777" w:rsidR="003003B2" w:rsidRPr="000C0E38" w:rsidRDefault="003003B2" w:rsidP="00C90956">
            <w:pPr>
              <w:tabs>
                <w:tab w:val="left" w:pos="2940"/>
                <w:tab w:val="left" w:pos="4650"/>
              </w:tabs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Familienstand:</w:t>
            </w:r>
          </w:p>
          <w:p w14:paraId="39D5E2F3" w14:textId="77777777" w:rsidR="003003B2" w:rsidRPr="000C0E38" w:rsidRDefault="0081737F" w:rsidP="00C90956">
            <w:pPr>
              <w:tabs>
                <w:tab w:val="left" w:pos="2940"/>
                <w:tab w:val="left" w:pos="4650"/>
              </w:tabs>
              <w:rPr>
                <w:rFonts w:ascii="Inter" w:hAnsi="Inter" w:cs="Arial"/>
                <w:sz w:val="18"/>
                <w:szCs w:val="18"/>
              </w:rPr>
            </w:pPr>
            <w:sdt>
              <w:sdtPr>
                <w:rPr>
                  <w:rFonts w:ascii="Inter" w:hAnsi="Inter" w:cs="Arial"/>
                  <w:sz w:val="18"/>
                  <w:szCs w:val="18"/>
                </w:rPr>
                <w:id w:val="45668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3B2" w:rsidRPr="000C0E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03B2" w:rsidRPr="000C0E38">
              <w:rPr>
                <w:rFonts w:ascii="Inter" w:hAnsi="Inter" w:cs="Arial"/>
                <w:sz w:val="18"/>
                <w:szCs w:val="18"/>
              </w:rPr>
              <w:t xml:space="preserve"> Ledig   </w:t>
            </w:r>
            <w:sdt>
              <w:sdtPr>
                <w:rPr>
                  <w:rFonts w:ascii="Inter" w:hAnsi="Inter" w:cs="Arial"/>
                  <w:sz w:val="18"/>
                  <w:szCs w:val="18"/>
                </w:rPr>
                <w:id w:val="90334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3B2" w:rsidRPr="000C0E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03B2" w:rsidRPr="000C0E38">
              <w:rPr>
                <w:rFonts w:ascii="Inter" w:hAnsi="Inter" w:cs="Arial"/>
                <w:sz w:val="18"/>
                <w:szCs w:val="18"/>
              </w:rPr>
              <w:t xml:space="preserve"> Verheiratet   </w:t>
            </w:r>
            <w:sdt>
              <w:sdtPr>
                <w:rPr>
                  <w:rFonts w:ascii="Inter" w:hAnsi="Inter" w:cs="Arial"/>
                  <w:sz w:val="18"/>
                  <w:szCs w:val="18"/>
                </w:rPr>
                <w:id w:val="-173137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3B2" w:rsidRPr="000C0E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03B2" w:rsidRPr="000C0E38">
              <w:rPr>
                <w:rFonts w:ascii="Inter" w:hAnsi="Inter" w:cs="Arial"/>
                <w:sz w:val="18"/>
                <w:szCs w:val="18"/>
              </w:rPr>
              <w:t xml:space="preserve"> Verwitwet   </w:t>
            </w:r>
            <w:sdt>
              <w:sdtPr>
                <w:rPr>
                  <w:rFonts w:ascii="Inter" w:hAnsi="Inter" w:cs="Arial"/>
                  <w:sz w:val="18"/>
                  <w:szCs w:val="18"/>
                </w:rPr>
                <w:id w:val="113560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3B2" w:rsidRPr="000C0E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03B2" w:rsidRPr="000C0E38">
              <w:rPr>
                <w:rFonts w:ascii="Inter" w:hAnsi="Inter" w:cs="Arial"/>
                <w:sz w:val="18"/>
                <w:szCs w:val="18"/>
              </w:rPr>
              <w:t xml:space="preserve"> Geschieden</w:t>
            </w:r>
          </w:p>
        </w:tc>
      </w:tr>
      <w:tr w:rsidR="003003B2" w:rsidRPr="000C0E38" w14:paraId="7D7B105D" w14:textId="77777777" w:rsidTr="00C90956">
        <w:trPr>
          <w:trHeight w:val="397"/>
        </w:trPr>
        <w:tc>
          <w:tcPr>
            <w:tcW w:w="10456" w:type="dxa"/>
            <w:gridSpan w:val="4"/>
            <w:vAlign w:val="center"/>
          </w:tcPr>
          <w:p w14:paraId="36F20372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Beruf: 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1205784677"/>
                <w:placeholder>
                  <w:docPart w:val="6F1E0D2374824E4BB8EF81BF4F3C0C48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</w:tr>
    </w:tbl>
    <w:p w14:paraId="752FCBD3" w14:textId="77777777" w:rsidR="003003B2" w:rsidRPr="000C0E38" w:rsidRDefault="003003B2" w:rsidP="003003B2">
      <w:pPr>
        <w:rPr>
          <w:rFonts w:ascii="Inter" w:hAnsi="Inter" w:cs="Arial"/>
          <w:sz w:val="18"/>
          <w:szCs w:val="18"/>
        </w:rPr>
      </w:pPr>
    </w:p>
    <w:p w14:paraId="45AB4A39" w14:textId="77777777" w:rsidR="003003B2" w:rsidRPr="000C0E38" w:rsidRDefault="003003B2" w:rsidP="003003B2">
      <w:pPr>
        <w:rPr>
          <w:rFonts w:ascii="Inter" w:hAnsi="Inter" w:cs="Arial"/>
          <w:sz w:val="18"/>
          <w:szCs w:val="18"/>
        </w:rPr>
      </w:pPr>
    </w:p>
    <w:p w14:paraId="574B4E30" w14:textId="77777777" w:rsidR="003003B2" w:rsidRPr="000C0E38" w:rsidRDefault="003003B2">
      <w:pPr>
        <w:spacing w:after="200" w:line="276" w:lineRule="auto"/>
        <w:rPr>
          <w:rFonts w:ascii="Inter" w:hAnsi="Inter" w:cs="Arial"/>
          <w:b/>
          <w:sz w:val="18"/>
          <w:szCs w:val="18"/>
        </w:rPr>
      </w:pPr>
      <w:r w:rsidRPr="000C0E38">
        <w:rPr>
          <w:rFonts w:ascii="Inter" w:hAnsi="Inter" w:cs="Arial"/>
          <w:b/>
          <w:sz w:val="18"/>
          <w:szCs w:val="18"/>
        </w:rPr>
        <w:br w:type="page"/>
      </w:r>
    </w:p>
    <w:p w14:paraId="4EC3D8B1" w14:textId="77777777" w:rsidR="00B77EE7" w:rsidRDefault="00B77EE7" w:rsidP="003003B2">
      <w:pPr>
        <w:rPr>
          <w:rFonts w:ascii="Inter" w:hAnsi="Inter" w:cs="Arial"/>
          <w:b/>
          <w:sz w:val="18"/>
          <w:szCs w:val="18"/>
        </w:rPr>
      </w:pPr>
    </w:p>
    <w:p w14:paraId="7F036D56" w14:textId="7EC460D5" w:rsidR="003003B2" w:rsidRPr="000C0E38" w:rsidRDefault="003003B2" w:rsidP="003003B2">
      <w:pPr>
        <w:rPr>
          <w:rFonts w:ascii="Inter" w:hAnsi="Inter" w:cs="Arial"/>
          <w:b/>
          <w:sz w:val="18"/>
          <w:szCs w:val="18"/>
        </w:rPr>
      </w:pPr>
      <w:r w:rsidRPr="000C0E38">
        <w:rPr>
          <w:rFonts w:ascii="Inter" w:hAnsi="Inter" w:cs="Arial"/>
          <w:b/>
          <w:sz w:val="18"/>
          <w:szCs w:val="18"/>
        </w:rPr>
        <w:t xml:space="preserve">Zahl der im Haushalt lebenden Kinder und weitere </w:t>
      </w:r>
      <w:r w:rsidR="004B6195" w:rsidRPr="000C0E38">
        <w:rPr>
          <w:rFonts w:ascii="Inter" w:hAnsi="Inter" w:cs="Arial"/>
          <w:b/>
          <w:sz w:val="18"/>
          <w:szCs w:val="18"/>
        </w:rPr>
        <w:t>Mitbewohner</w:t>
      </w:r>
      <w:r w:rsidR="003563BE" w:rsidRPr="000C0E38">
        <w:rPr>
          <w:rFonts w:ascii="Inter" w:hAnsi="Inter" w:cs="Arial"/>
          <w:b/>
          <w:sz w:val="18"/>
          <w:szCs w:val="18"/>
        </w:rPr>
        <w:t>:</w:t>
      </w:r>
      <w:r w:rsidR="004B6195" w:rsidRPr="000C0E38">
        <w:rPr>
          <w:rFonts w:ascii="Inter" w:hAnsi="Inter" w:cs="Arial"/>
          <w:b/>
          <w:sz w:val="18"/>
          <w:szCs w:val="18"/>
        </w:rPr>
        <w:t xml:space="preserve">innen </w:t>
      </w:r>
    </w:p>
    <w:p w14:paraId="41867DA5" w14:textId="77777777" w:rsidR="003003B2" w:rsidRPr="000C0E38" w:rsidRDefault="003003B2" w:rsidP="003003B2">
      <w:pPr>
        <w:rPr>
          <w:rFonts w:ascii="Inter" w:hAnsi="Inter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47"/>
        <w:gridCol w:w="5034"/>
      </w:tblGrid>
      <w:tr w:rsidR="003003B2" w:rsidRPr="000C0E38" w14:paraId="3C0826F6" w14:textId="77777777" w:rsidTr="003003B2">
        <w:trPr>
          <w:trHeight w:val="283"/>
        </w:trPr>
        <w:tc>
          <w:tcPr>
            <w:tcW w:w="5047" w:type="dxa"/>
          </w:tcPr>
          <w:p w14:paraId="5F8EF117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Anzahl insgesamt: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2122413212"/>
                <w:placeholder>
                  <w:docPart w:val="3EDEFFE897AA433C82599CFBC117F2D2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</w:p>
        </w:tc>
        <w:tc>
          <w:tcPr>
            <w:tcW w:w="5034" w:type="dxa"/>
          </w:tcPr>
          <w:p w14:paraId="09C3EA82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</w:p>
        </w:tc>
      </w:tr>
      <w:tr w:rsidR="003003B2" w:rsidRPr="000C0E38" w14:paraId="4FFE14C1" w14:textId="77777777" w:rsidTr="003003B2">
        <w:trPr>
          <w:trHeight w:val="283"/>
        </w:trPr>
        <w:tc>
          <w:tcPr>
            <w:tcW w:w="5047" w:type="dxa"/>
          </w:tcPr>
          <w:p w14:paraId="1FCB8BE1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Davon: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969287910"/>
                <w:placeholder>
                  <w:docPart w:val="3EDD57D29A6C4432B6E3642612F5CF25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 xml:space="preserve"> männlich.</w:t>
            </w:r>
          </w:p>
        </w:tc>
        <w:tc>
          <w:tcPr>
            <w:tcW w:w="5034" w:type="dxa"/>
          </w:tcPr>
          <w:p w14:paraId="5EC1E86A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Diese sind: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153650368"/>
                <w:placeholder>
                  <w:docPart w:val="D1D6C8CA2F464E7BB1EA95A3B113EBC0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 xml:space="preserve"> Jahre alt.</w:t>
            </w:r>
          </w:p>
        </w:tc>
      </w:tr>
      <w:tr w:rsidR="003003B2" w:rsidRPr="000C0E38" w14:paraId="6D2C75BE" w14:textId="77777777" w:rsidTr="003003B2">
        <w:trPr>
          <w:trHeight w:val="283"/>
        </w:trPr>
        <w:tc>
          <w:tcPr>
            <w:tcW w:w="5047" w:type="dxa"/>
          </w:tcPr>
          <w:p w14:paraId="616F1FAE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Davon: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1712149965"/>
                <w:placeholder>
                  <w:docPart w:val="8D8CDE2AB83E43FF9E5AB1DC1E2EE00C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 xml:space="preserve"> weiblich.</w:t>
            </w:r>
          </w:p>
        </w:tc>
        <w:tc>
          <w:tcPr>
            <w:tcW w:w="5034" w:type="dxa"/>
          </w:tcPr>
          <w:p w14:paraId="7F1F41CE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Diese sind: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789862824"/>
                <w:placeholder>
                  <w:docPart w:val="F13A23F2D5CE4EA08D1FDE4CF78DAE8D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 xml:space="preserve"> Jahre alt.</w:t>
            </w:r>
          </w:p>
        </w:tc>
      </w:tr>
    </w:tbl>
    <w:p w14:paraId="5DADE83E" w14:textId="77777777" w:rsidR="003003B2" w:rsidRPr="000C0E38" w:rsidRDefault="003003B2">
      <w:pPr>
        <w:spacing w:after="200" w:line="276" w:lineRule="auto"/>
        <w:rPr>
          <w:rFonts w:ascii="Inter" w:hAnsi="Inter" w:cs="Arial"/>
          <w:b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3003B2" w:rsidRPr="000C0E38" w14:paraId="46707086" w14:textId="77777777" w:rsidTr="00C90956">
        <w:trPr>
          <w:trHeight w:val="283"/>
        </w:trPr>
        <w:tc>
          <w:tcPr>
            <w:tcW w:w="10346" w:type="dxa"/>
          </w:tcPr>
          <w:p w14:paraId="73B373DA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  <w:u w:val="single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Wer gehört sonst noch zum Haushalt: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2061157327"/>
                <w:placeholder>
                  <w:docPart w:val="307A5C000E7B4F0B8AC53A9DE5D02996"/>
                </w:placeholder>
                <w:showingPlcHdr/>
              </w:sdtPr>
              <w:sdtEndPr/>
              <w:sdtContent>
                <w:r w:rsidRPr="000C0E38">
                  <w:rPr>
                    <w:rFonts w:ascii="Inter" w:hAnsi="Inter" w:cs="Arial"/>
                    <w:b/>
                    <w:sz w:val="18"/>
                    <w:szCs w:val="18"/>
                  </w:rPr>
                  <w:t>___________________________________________________________</w:t>
                </w:r>
              </w:sdtContent>
            </w:sdt>
          </w:p>
        </w:tc>
      </w:tr>
      <w:tr w:rsidR="003003B2" w:rsidRPr="000C0E38" w14:paraId="3BD3156F" w14:textId="77777777" w:rsidTr="00C90956">
        <w:trPr>
          <w:trHeight w:val="283"/>
        </w:trPr>
        <w:tc>
          <w:tcPr>
            <w:tcW w:w="10346" w:type="dxa"/>
          </w:tcPr>
          <w:p w14:paraId="6299A81C" w14:textId="3DA13E6A" w:rsidR="003003B2" w:rsidRPr="000C0E38" w:rsidRDefault="003003B2" w:rsidP="00C90956">
            <w:pPr>
              <w:tabs>
                <w:tab w:val="left" w:pos="3195"/>
                <w:tab w:val="left" w:pos="4125"/>
              </w:tabs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Besitzen Sie Haustiere: </w:t>
            </w:r>
            <w:sdt>
              <w:sdtPr>
                <w:rPr>
                  <w:rFonts w:ascii="Inter" w:hAnsi="Inter" w:cs="Arial"/>
                  <w:sz w:val="18"/>
                  <w:szCs w:val="18"/>
                </w:rPr>
                <w:id w:val="-160902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6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 xml:space="preserve"> Ja</w:t>
            </w:r>
            <w:r w:rsidRPr="000C0E38">
              <w:rPr>
                <w:rFonts w:ascii="Inter" w:hAnsi="Inter" w:cs="Arial"/>
                <w:sz w:val="18"/>
                <w:szCs w:val="18"/>
              </w:rPr>
              <w:tab/>
              <w:t xml:space="preserve">   </w:t>
            </w:r>
            <w:sdt>
              <w:sdtPr>
                <w:rPr>
                  <w:rFonts w:ascii="Inter" w:hAnsi="Inter" w:cs="Arial"/>
                  <w:sz w:val="18"/>
                  <w:szCs w:val="18"/>
                </w:rPr>
                <w:id w:val="-208991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0E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 xml:space="preserve"> Nein</w:t>
            </w:r>
          </w:p>
        </w:tc>
      </w:tr>
      <w:tr w:rsidR="003003B2" w:rsidRPr="000C0E38" w14:paraId="50CC5627" w14:textId="77777777" w:rsidTr="00C90956">
        <w:trPr>
          <w:trHeight w:val="283"/>
        </w:trPr>
        <w:tc>
          <w:tcPr>
            <w:tcW w:w="10346" w:type="dxa"/>
          </w:tcPr>
          <w:p w14:paraId="2BEA264E" w14:textId="77777777" w:rsidR="003003B2" w:rsidRPr="000C0E38" w:rsidRDefault="003003B2" w:rsidP="00C90956">
            <w:pPr>
              <w:tabs>
                <w:tab w:val="left" w:pos="3195"/>
                <w:tab w:val="left" w:pos="4125"/>
              </w:tabs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Wenn ja, welche: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1152635958"/>
                <w:placeholder>
                  <w:docPart w:val="03EF9DB8003A4CE1A2C23A0B8ACDDDB8"/>
                </w:placeholder>
                <w:showingPlcHdr/>
              </w:sdtPr>
              <w:sdtEndPr/>
              <w:sdtContent>
                <w:r w:rsidRPr="000C0E38">
                  <w:rPr>
                    <w:rFonts w:ascii="Inter" w:hAnsi="Inter" w:cs="Arial"/>
                    <w:b/>
                    <w:sz w:val="18"/>
                    <w:szCs w:val="18"/>
                  </w:rPr>
                  <w:t>_________________________________________________________________________________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</w:p>
        </w:tc>
      </w:tr>
      <w:tr w:rsidR="003003B2" w:rsidRPr="000C0E38" w14:paraId="2C84D629" w14:textId="77777777" w:rsidTr="00C90956">
        <w:trPr>
          <w:trHeight w:val="283"/>
        </w:trPr>
        <w:tc>
          <w:tcPr>
            <w:tcW w:w="10346" w:type="dxa"/>
          </w:tcPr>
          <w:p w14:paraId="4A11EB83" w14:textId="77777777" w:rsidR="003003B2" w:rsidRPr="000C0E38" w:rsidRDefault="003003B2" w:rsidP="00C90956">
            <w:pPr>
              <w:tabs>
                <w:tab w:val="left" w:pos="3195"/>
                <w:tab w:val="left" w:pos="4125"/>
              </w:tabs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Hatten Sie bisher eine selbstständige Wohnung: </w:t>
            </w:r>
            <w:sdt>
              <w:sdtPr>
                <w:rPr>
                  <w:rFonts w:ascii="Inter" w:hAnsi="Inter" w:cs="Arial"/>
                  <w:sz w:val="18"/>
                  <w:szCs w:val="18"/>
                </w:rPr>
                <w:id w:val="-87130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0E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 xml:space="preserve"> Ja</w:t>
            </w:r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  <w:r w:rsidRPr="000C0E38">
              <w:rPr>
                <w:rFonts w:ascii="Inter" w:eastAsia="MS Gothic" w:hAnsi="Inter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Inter" w:hAnsi="Inter" w:cs="Arial"/>
                  <w:sz w:val="18"/>
                  <w:szCs w:val="18"/>
                </w:rPr>
                <w:id w:val="184365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0E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 xml:space="preserve"> Nein</w:t>
            </w:r>
          </w:p>
        </w:tc>
      </w:tr>
      <w:tr w:rsidR="003003B2" w:rsidRPr="000C0E38" w14:paraId="6FCBAF78" w14:textId="77777777" w:rsidTr="00C90956">
        <w:trPr>
          <w:trHeight w:val="283"/>
        </w:trPr>
        <w:tc>
          <w:tcPr>
            <w:tcW w:w="10346" w:type="dxa"/>
          </w:tcPr>
          <w:p w14:paraId="7F18A700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Voraussichtlicher Bezugstermin der neuen Wohnung: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459499479"/>
                <w:placeholder>
                  <w:docPart w:val="D306E85FC2A14BCDBD88203469492AB3"/>
                </w:placeholder>
                <w:showingPlcHdr/>
              </w:sdtPr>
              <w:sdtEndPr/>
              <w:sdtContent>
                <w:r w:rsidRPr="000C0E38">
                  <w:rPr>
                    <w:rFonts w:ascii="Inter" w:hAnsi="Inter" w:cs="Arial"/>
                    <w:b/>
                    <w:sz w:val="18"/>
                    <w:szCs w:val="18"/>
                  </w:rPr>
                  <w:t>__________________________________________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</w:p>
        </w:tc>
      </w:tr>
    </w:tbl>
    <w:p w14:paraId="74179430" w14:textId="77777777" w:rsidR="003003B2" w:rsidRPr="000C0E38" w:rsidRDefault="003003B2" w:rsidP="003003B2">
      <w:pPr>
        <w:rPr>
          <w:rFonts w:ascii="Inter" w:hAnsi="Inter" w:cs="Arial"/>
          <w:sz w:val="18"/>
          <w:szCs w:val="18"/>
          <w:u w:val="single"/>
        </w:rPr>
      </w:pPr>
    </w:p>
    <w:p w14:paraId="479CF08B" w14:textId="77777777" w:rsidR="003003B2" w:rsidRPr="000C0E38" w:rsidRDefault="003003B2" w:rsidP="003003B2">
      <w:pPr>
        <w:rPr>
          <w:rFonts w:ascii="Inter" w:hAnsi="Inter" w:cs="Arial"/>
          <w:b/>
          <w:sz w:val="18"/>
          <w:szCs w:val="18"/>
        </w:rPr>
      </w:pPr>
      <w:r w:rsidRPr="000C0E38">
        <w:rPr>
          <w:rFonts w:ascii="Inter" w:hAnsi="Inter" w:cs="Arial"/>
          <w:b/>
          <w:sz w:val="18"/>
          <w:szCs w:val="18"/>
        </w:rPr>
        <w:t>Monatliches Nettoeinkommen und zusätzliches Einkommen</w:t>
      </w:r>
    </w:p>
    <w:p w14:paraId="6AC4EF1E" w14:textId="4B36BCB2" w:rsidR="003003B2" w:rsidRPr="000C0E38" w:rsidRDefault="003003B2" w:rsidP="003003B2">
      <w:pPr>
        <w:rPr>
          <w:rFonts w:ascii="Inter" w:hAnsi="Inter" w:cs="Arial"/>
          <w:sz w:val="18"/>
          <w:szCs w:val="18"/>
        </w:rPr>
      </w:pPr>
      <w:r w:rsidRPr="000C0E38">
        <w:rPr>
          <w:rFonts w:ascii="Inter" w:hAnsi="Inter" w:cs="Arial"/>
          <w:sz w:val="18"/>
          <w:szCs w:val="18"/>
        </w:rPr>
        <w:t>z.</w:t>
      </w:r>
      <w:r w:rsidR="00E64B70" w:rsidRPr="000C0E38">
        <w:rPr>
          <w:rFonts w:ascii="Inter" w:hAnsi="Inter" w:cs="Arial"/>
          <w:sz w:val="18"/>
          <w:szCs w:val="18"/>
        </w:rPr>
        <w:t xml:space="preserve"> </w:t>
      </w:r>
      <w:r w:rsidRPr="000C0E38">
        <w:rPr>
          <w:rFonts w:ascii="Inter" w:hAnsi="Inter" w:cs="Arial"/>
          <w:sz w:val="18"/>
          <w:szCs w:val="18"/>
        </w:rPr>
        <w:t>B. Rente</w:t>
      </w:r>
    </w:p>
    <w:p w14:paraId="20163DF3" w14:textId="77777777" w:rsidR="003003B2" w:rsidRPr="000C0E38" w:rsidRDefault="003003B2" w:rsidP="003003B2">
      <w:pPr>
        <w:rPr>
          <w:rFonts w:ascii="Inter" w:hAnsi="Inter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3003B2" w:rsidRPr="000C0E38" w14:paraId="6566B070" w14:textId="77777777" w:rsidTr="00C90956">
        <w:trPr>
          <w:trHeight w:val="454"/>
        </w:trPr>
        <w:tc>
          <w:tcPr>
            <w:tcW w:w="10346" w:type="dxa"/>
            <w:vAlign w:val="center"/>
          </w:tcPr>
          <w:p w14:paraId="1053440F" w14:textId="00F8DDE4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Mieter</w:t>
            </w:r>
            <w:r w:rsidR="003563BE" w:rsidRPr="000C0E38">
              <w:rPr>
                <w:rFonts w:ascii="Inter" w:hAnsi="Inter" w:cs="Arial"/>
                <w:sz w:val="18"/>
                <w:szCs w:val="18"/>
              </w:rPr>
              <w:t>:</w:t>
            </w:r>
            <w:r w:rsidR="004B6195" w:rsidRPr="000C0E38">
              <w:rPr>
                <w:rFonts w:ascii="Inter" w:hAnsi="Inter" w:cs="Arial"/>
                <w:sz w:val="18"/>
                <w:szCs w:val="18"/>
              </w:rPr>
              <w:t>innen</w:t>
            </w:r>
            <w:r w:rsidRPr="000C0E38">
              <w:rPr>
                <w:rFonts w:ascii="Inter" w:hAnsi="Inter" w:cs="Arial"/>
                <w:sz w:val="18"/>
                <w:szCs w:val="18"/>
              </w:rPr>
              <w:t>: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249422950"/>
                <w:placeholder>
                  <w:docPart w:val="E934C5C1DC524E948EC336732A22A9B2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</w:p>
        </w:tc>
      </w:tr>
      <w:tr w:rsidR="003003B2" w:rsidRPr="000C0E38" w14:paraId="1D6C1E13" w14:textId="77777777" w:rsidTr="00C90956">
        <w:trPr>
          <w:trHeight w:val="454"/>
        </w:trPr>
        <w:tc>
          <w:tcPr>
            <w:tcW w:w="10346" w:type="dxa"/>
            <w:vAlign w:val="center"/>
          </w:tcPr>
          <w:p w14:paraId="2F8BB359" w14:textId="3B05096C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Mitbewohner</w:t>
            </w:r>
            <w:r w:rsidR="003563BE" w:rsidRPr="000C0E38">
              <w:rPr>
                <w:rFonts w:ascii="Inter" w:hAnsi="Inter" w:cs="Arial"/>
                <w:sz w:val="18"/>
                <w:szCs w:val="18"/>
              </w:rPr>
              <w:t>:</w:t>
            </w:r>
            <w:r w:rsidR="004B6195" w:rsidRPr="000C0E38">
              <w:rPr>
                <w:rFonts w:ascii="Inter" w:hAnsi="Inter" w:cs="Arial"/>
                <w:sz w:val="18"/>
                <w:szCs w:val="18"/>
              </w:rPr>
              <w:t>innen</w:t>
            </w:r>
            <w:r w:rsidRPr="000C0E38">
              <w:rPr>
                <w:rFonts w:ascii="Inter" w:hAnsi="Inter" w:cs="Arial"/>
                <w:sz w:val="18"/>
                <w:szCs w:val="18"/>
              </w:rPr>
              <w:t>: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1353024446"/>
                <w:placeholder>
                  <w:docPart w:val="86A6F15D77884F71B5FB717B798E08A8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</w:p>
        </w:tc>
      </w:tr>
      <w:tr w:rsidR="003003B2" w:rsidRPr="000C0E38" w14:paraId="0C36C90D" w14:textId="77777777" w:rsidTr="00C90956">
        <w:trPr>
          <w:trHeight w:val="454"/>
        </w:trPr>
        <w:tc>
          <w:tcPr>
            <w:tcW w:w="10346" w:type="dxa"/>
            <w:vAlign w:val="center"/>
          </w:tcPr>
          <w:p w14:paraId="57CA6FFB" w14:textId="02111CB4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Bürg</w:t>
            </w:r>
            <w:r w:rsidR="003563BE" w:rsidRPr="000C0E38">
              <w:rPr>
                <w:rFonts w:ascii="Inter" w:hAnsi="Inter" w:cs="Arial"/>
                <w:sz w:val="18"/>
                <w:szCs w:val="18"/>
              </w:rPr>
              <w:t>:</w:t>
            </w:r>
            <w:r w:rsidR="004B6195" w:rsidRPr="000C0E38">
              <w:rPr>
                <w:rFonts w:ascii="Inter" w:hAnsi="Inter" w:cs="Arial"/>
                <w:sz w:val="18"/>
                <w:szCs w:val="18"/>
              </w:rPr>
              <w:t>in</w:t>
            </w:r>
            <w:r w:rsidRPr="000C0E38">
              <w:rPr>
                <w:rFonts w:ascii="Inter" w:hAnsi="Inter" w:cs="Arial"/>
                <w:sz w:val="18"/>
                <w:szCs w:val="18"/>
              </w:rPr>
              <w:t>: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1547060457"/>
                <w:placeholder>
                  <w:docPart w:val="6D10A79146594334A071FB3624B4E78C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</w:p>
        </w:tc>
      </w:tr>
      <w:tr w:rsidR="003003B2" w:rsidRPr="000C0E38" w14:paraId="1EE63902" w14:textId="77777777" w:rsidTr="00C90956">
        <w:trPr>
          <w:trHeight w:val="454"/>
        </w:trPr>
        <w:tc>
          <w:tcPr>
            <w:tcW w:w="10346" w:type="dxa"/>
            <w:vAlign w:val="center"/>
          </w:tcPr>
          <w:p w14:paraId="2CCBBB89" w14:textId="78BB477D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Arbeitgeber</w:t>
            </w:r>
            <w:r w:rsidR="003563BE" w:rsidRPr="000C0E38">
              <w:rPr>
                <w:rFonts w:ascii="Inter" w:hAnsi="Inter" w:cs="Arial"/>
                <w:sz w:val="18"/>
                <w:szCs w:val="18"/>
              </w:rPr>
              <w:t>:</w:t>
            </w:r>
            <w:r w:rsidR="004B6195" w:rsidRPr="000C0E38">
              <w:rPr>
                <w:rFonts w:ascii="Inter" w:hAnsi="Inter" w:cs="Arial"/>
                <w:sz w:val="18"/>
                <w:szCs w:val="18"/>
              </w:rPr>
              <w:t>in</w:t>
            </w:r>
            <w:r w:rsidRPr="000C0E38">
              <w:rPr>
                <w:rFonts w:ascii="Inter" w:hAnsi="Inter" w:cs="Arial"/>
                <w:sz w:val="18"/>
                <w:szCs w:val="18"/>
              </w:rPr>
              <w:t>: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531701574"/>
                <w:placeholder>
                  <w:docPart w:val="94D5D7C26B7941BCA49B1159840905A7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</w:p>
        </w:tc>
      </w:tr>
      <w:tr w:rsidR="003003B2" w:rsidRPr="000C0E38" w14:paraId="21ECB7CD" w14:textId="77777777" w:rsidTr="00C90956">
        <w:trPr>
          <w:trHeight w:val="454"/>
        </w:trPr>
        <w:tc>
          <w:tcPr>
            <w:tcW w:w="10346" w:type="dxa"/>
            <w:vAlign w:val="center"/>
          </w:tcPr>
          <w:p w14:paraId="0125CB16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Adresse: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436596821"/>
                <w:placeholder>
                  <w:docPart w:val="4DFD7F5F39A343EB9BDF01E93F92F8C1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</w:p>
        </w:tc>
      </w:tr>
      <w:tr w:rsidR="003003B2" w:rsidRPr="000C0E38" w14:paraId="5E61EC53" w14:textId="77777777" w:rsidTr="00C90956">
        <w:trPr>
          <w:trHeight w:val="454"/>
        </w:trPr>
        <w:tc>
          <w:tcPr>
            <w:tcW w:w="10346" w:type="dxa"/>
            <w:vAlign w:val="center"/>
          </w:tcPr>
          <w:p w14:paraId="1153FEC8" w14:textId="77777777" w:rsidR="003003B2" w:rsidRPr="000C0E38" w:rsidRDefault="003003B2" w:rsidP="00C90956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Beschäftigt seit: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Inter" w:hAnsi="Inter" w:cs="Arial"/>
                  <w:b/>
                  <w:sz w:val="18"/>
                  <w:szCs w:val="18"/>
                </w:rPr>
                <w:id w:val="-2069572575"/>
                <w:placeholder>
                  <w:docPart w:val="193587AF963F4A59B03F2792EABC7E51"/>
                </w:placeholder>
                <w:showingPlcHdr/>
              </w:sdtPr>
              <w:sdtEndPr/>
              <w:sdtContent>
                <w:r w:rsidRPr="000C0E38">
                  <w:rPr>
                    <w:rStyle w:val="Platzhaltertext"/>
                    <w:rFonts w:ascii="Inter" w:hAnsi="Inter" w:cs="Arial"/>
                    <w:b/>
                    <w:sz w:val="18"/>
                    <w:szCs w:val="18"/>
                  </w:rPr>
                  <w:t xml:space="preserve">                </w:t>
                </w:r>
              </w:sdtContent>
            </w:sdt>
            <w:r w:rsidRPr="000C0E38">
              <w:rPr>
                <w:rFonts w:ascii="Inter" w:hAnsi="Inter" w:cs="Arial"/>
                <w:sz w:val="18"/>
                <w:szCs w:val="18"/>
              </w:rPr>
              <w:tab/>
            </w:r>
          </w:p>
        </w:tc>
      </w:tr>
    </w:tbl>
    <w:p w14:paraId="6DB40E0B" w14:textId="77777777" w:rsidR="003003B2" w:rsidRPr="000C0E38" w:rsidRDefault="003003B2" w:rsidP="003003B2">
      <w:pPr>
        <w:rPr>
          <w:rFonts w:ascii="Inter" w:hAnsi="Inter" w:cs="Arial"/>
          <w:sz w:val="18"/>
          <w:szCs w:val="18"/>
        </w:rPr>
      </w:pPr>
    </w:p>
    <w:p w14:paraId="2F8BB515" w14:textId="378A417C" w:rsidR="003003B2" w:rsidRDefault="003003B2" w:rsidP="003003B2">
      <w:pPr>
        <w:rPr>
          <w:rFonts w:ascii="Inter" w:hAnsi="Inter" w:cs="Arial"/>
          <w:sz w:val="18"/>
          <w:szCs w:val="18"/>
        </w:rPr>
      </w:pPr>
      <w:r w:rsidRPr="000C0E38">
        <w:rPr>
          <w:rFonts w:ascii="Inter" w:hAnsi="Inter" w:cs="Arial"/>
          <w:sz w:val="18"/>
          <w:szCs w:val="18"/>
        </w:rPr>
        <w:t>Mein Arbeits</w:t>
      </w:r>
      <w:r w:rsidR="00B25E91" w:rsidRPr="000C0E38">
        <w:rPr>
          <w:rFonts w:ascii="Inter" w:hAnsi="Inter" w:cs="Arial"/>
          <w:sz w:val="18"/>
          <w:szCs w:val="18"/>
        </w:rPr>
        <w:t>d</w:t>
      </w:r>
      <w:r w:rsidRPr="000C0E38">
        <w:rPr>
          <w:rFonts w:ascii="Inter" w:hAnsi="Inter" w:cs="Arial"/>
          <w:sz w:val="18"/>
          <w:szCs w:val="18"/>
        </w:rPr>
        <w:t>ienstverhältnis ist nicht gekündigt/gekündigt.</w:t>
      </w:r>
    </w:p>
    <w:p w14:paraId="39DE4FE3" w14:textId="77777777" w:rsidR="00864608" w:rsidRPr="000C0E38" w:rsidRDefault="00864608" w:rsidP="003003B2">
      <w:pPr>
        <w:rPr>
          <w:rFonts w:ascii="Inter" w:hAnsi="Inter" w:cs="Arial"/>
          <w:sz w:val="18"/>
          <w:szCs w:val="18"/>
        </w:rPr>
      </w:pPr>
    </w:p>
    <w:p w14:paraId="30686E09" w14:textId="38A3C179" w:rsidR="00864608" w:rsidRDefault="003003B2" w:rsidP="00864608">
      <w:pPr>
        <w:rPr>
          <w:rFonts w:ascii="Inter" w:hAnsi="Inter" w:cs="Arial"/>
          <w:sz w:val="18"/>
          <w:szCs w:val="18"/>
          <w:u w:val="single"/>
        </w:rPr>
      </w:pPr>
      <w:r w:rsidRPr="000C0E38">
        <w:rPr>
          <w:rFonts w:ascii="Inter" w:hAnsi="Inter" w:cs="Arial"/>
          <w:sz w:val="18"/>
          <w:szCs w:val="18"/>
        </w:rPr>
        <w:t xml:space="preserve">Ausweisnummer: </w:t>
      </w:r>
      <w:sdt>
        <w:sdtPr>
          <w:rPr>
            <w:rFonts w:ascii="Inter" w:hAnsi="Inter" w:cs="Arial"/>
            <w:b/>
            <w:sz w:val="18"/>
            <w:szCs w:val="18"/>
          </w:rPr>
          <w:id w:val="-187678609"/>
          <w:placeholder>
            <w:docPart w:val="5E31935864F5460BBD1BB6C13677E323"/>
          </w:placeholder>
          <w:showingPlcHdr/>
        </w:sdtPr>
        <w:sdtEndPr/>
        <w:sdtContent>
          <w:r w:rsidRPr="000C0E38">
            <w:rPr>
              <w:rFonts w:ascii="Inter" w:hAnsi="Inter" w:cs="Arial"/>
              <w:b/>
              <w:sz w:val="18"/>
              <w:szCs w:val="18"/>
            </w:rPr>
            <w:t>________________________________________</w:t>
          </w:r>
        </w:sdtContent>
      </w:sdt>
      <w:r w:rsidR="00864608">
        <w:rPr>
          <w:rFonts w:ascii="Inter" w:hAnsi="Inter" w:cs="Arial"/>
          <w:sz w:val="18"/>
          <w:szCs w:val="18"/>
          <w:u w:val="single"/>
        </w:rPr>
        <w:br/>
      </w:r>
    </w:p>
    <w:p w14:paraId="5168AC4E" w14:textId="3740C6D6" w:rsidR="003003B2" w:rsidRPr="00864608" w:rsidRDefault="003003B2" w:rsidP="00864608">
      <w:pPr>
        <w:rPr>
          <w:rFonts w:ascii="Inter" w:hAnsi="Inter" w:cs="Arial"/>
          <w:sz w:val="18"/>
          <w:szCs w:val="18"/>
          <w:u w:val="single"/>
        </w:rPr>
      </w:pPr>
      <w:r w:rsidRPr="000C0E38">
        <w:rPr>
          <w:rFonts w:ascii="Inter" w:hAnsi="Inter" w:cs="Arial"/>
          <w:sz w:val="18"/>
          <w:szCs w:val="18"/>
        </w:rPr>
        <w:t xml:space="preserve">Verdienstbescheinigung als Anlage: </w:t>
      </w:r>
      <w:sdt>
        <w:sdtPr>
          <w:rPr>
            <w:rFonts w:ascii="Inter" w:hAnsi="Inter" w:cs="Arial"/>
            <w:b/>
            <w:sz w:val="18"/>
            <w:szCs w:val="18"/>
          </w:rPr>
          <w:id w:val="-144436078"/>
          <w:placeholder>
            <w:docPart w:val="2AD5A6A7E5D945D2821B5105106EAA97"/>
          </w:placeholder>
          <w:showingPlcHdr/>
        </w:sdtPr>
        <w:sdtEndPr/>
        <w:sdtContent>
          <w:r w:rsidRPr="000C0E38">
            <w:rPr>
              <w:rFonts w:ascii="Inter" w:hAnsi="Inter" w:cs="Arial"/>
              <w:b/>
              <w:sz w:val="18"/>
              <w:szCs w:val="18"/>
            </w:rPr>
            <w:t>________________________________________</w:t>
          </w:r>
        </w:sdtContent>
      </w:sdt>
    </w:p>
    <w:p w14:paraId="37A6FD56" w14:textId="77777777" w:rsidR="003003B2" w:rsidRPr="000C0E38" w:rsidRDefault="003003B2" w:rsidP="003003B2">
      <w:pPr>
        <w:rPr>
          <w:rFonts w:ascii="Inter" w:hAnsi="Inter" w:cs="Arial"/>
          <w:sz w:val="18"/>
          <w:szCs w:val="18"/>
        </w:rPr>
      </w:pPr>
    </w:p>
    <w:p w14:paraId="24A481A4" w14:textId="6EE88DBC" w:rsidR="00864608" w:rsidRPr="000C0E38" w:rsidRDefault="003003B2" w:rsidP="003003B2">
      <w:pPr>
        <w:rPr>
          <w:rFonts w:ascii="Inter" w:hAnsi="Inter" w:cs="Arial"/>
          <w:sz w:val="18"/>
          <w:szCs w:val="18"/>
        </w:rPr>
      </w:pPr>
      <w:r w:rsidRPr="000C0E38">
        <w:rPr>
          <w:rFonts w:ascii="Inter" w:hAnsi="Inter" w:cs="Arial"/>
          <w:sz w:val="18"/>
          <w:szCs w:val="18"/>
        </w:rPr>
        <w:t>Die vorstehenden Angaben entsprechen der Richtigkeit und der Wahrheit.</w:t>
      </w:r>
    </w:p>
    <w:p w14:paraId="172D8A8E" w14:textId="77777777" w:rsidR="003003B2" w:rsidRPr="000C0E38" w:rsidRDefault="003003B2" w:rsidP="003003B2">
      <w:pPr>
        <w:rPr>
          <w:rFonts w:ascii="Inter" w:hAnsi="Inter" w:cs="Arial"/>
          <w:sz w:val="18"/>
          <w:szCs w:val="18"/>
        </w:rPr>
      </w:pPr>
    </w:p>
    <w:p w14:paraId="0FF8EC99" w14:textId="77777777" w:rsidR="0081737F" w:rsidRDefault="0081737F" w:rsidP="00864608">
      <w:pPr>
        <w:rPr>
          <w:rFonts w:ascii="Inter" w:hAnsi="Inter" w:cs="Arial"/>
          <w:sz w:val="18"/>
          <w:szCs w:val="18"/>
          <w:lang w:val="de-DE"/>
        </w:rPr>
      </w:pPr>
      <w:sdt>
        <w:sdtPr>
          <w:rPr>
            <w:rFonts w:ascii="Inter" w:hAnsi="Inter" w:cs="Arial"/>
            <w:sz w:val="18"/>
            <w:szCs w:val="18"/>
          </w:rPr>
          <w:id w:val="-62276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608" w:rsidRPr="0086460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64608" w:rsidRPr="00864608">
        <w:rPr>
          <w:rFonts w:ascii="Inter" w:hAnsi="Inter" w:cs="Arial"/>
          <w:sz w:val="18"/>
          <w:szCs w:val="18"/>
        </w:rPr>
        <w:t xml:space="preserve"> </w:t>
      </w:r>
      <w:bookmarkStart w:id="0" w:name="_Hlk207697319"/>
      <w:r w:rsidR="00864608" w:rsidRPr="00864608">
        <w:rPr>
          <w:rFonts w:ascii="Inter" w:hAnsi="Inter" w:cs="Arial"/>
          <w:sz w:val="18"/>
          <w:szCs w:val="18"/>
          <w:lang w:val="de-DE"/>
        </w:rPr>
        <w:t xml:space="preserve">Ich stimme </w:t>
      </w:r>
      <w:r w:rsidR="005016F9">
        <w:rPr>
          <w:rFonts w:ascii="Inter" w:hAnsi="Inter" w:cs="Arial"/>
          <w:sz w:val="18"/>
          <w:szCs w:val="18"/>
          <w:lang w:val="de-DE"/>
        </w:rPr>
        <w:t xml:space="preserve">zu, dass die/der Immobilienmakler:in in </w:t>
      </w:r>
      <w:r w:rsidR="00B77EE7">
        <w:rPr>
          <w:rFonts w:ascii="Inter" w:hAnsi="Inter" w:cs="Arial"/>
          <w:sz w:val="18"/>
          <w:szCs w:val="18"/>
          <w:lang w:val="de-DE"/>
        </w:rPr>
        <w:t>gewissen Fällen</w:t>
      </w:r>
      <w:r w:rsidR="00815A67">
        <w:rPr>
          <w:rFonts w:ascii="Inter" w:hAnsi="Inter" w:cs="Arial"/>
          <w:sz w:val="18"/>
          <w:szCs w:val="18"/>
          <w:lang w:val="de-DE"/>
        </w:rPr>
        <w:t xml:space="preserve"> (Bedenken seitens der/des Immobilienmakler:in, ausdrücklicher Wunsch der/des Abgeber:in) </w:t>
      </w:r>
      <w:r w:rsidR="005016F9">
        <w:rPr>
          <w:rFonts w:ascii="Inter" w:hAnsi="Inter" w:cs="Arial"/>
          <w:sz w:val="18"/>
          <w:szCs w:val="18"/>
          <w:lang w:val="de-DE"/>
        </w:rPr>
        <w:t>eine Bonitätsabfrage</w:t>
      </w:r>
      <w:r w:rsidR="00170BED">
        <w:rPr>
          <w:rFonts w:ascii="Inter" w:hAnsi="Inter" w:cs="Arial"/>
          <w:sz w:val="18"/>
          <w:szCs w:val="18"/>
          <w:lang w:val="de-DE"/>
        </w:rPr>
        <w:t xml:space="preserve"> bei einer externen Kreditauskunftei</w:t>
      </w:r>
      <w:r w:rsidR="005016F9">
        <w:rPr>
          <w:rFonts w:ascii="Inter" w:hAnsi="Inter" w:cs="Arial"/>
          <w:sz w:val="18"/>
          <w:szCs w:val="18"/>
          <w:lang w:val="de-DE"/>
        </w:rPr>
        <w:t xml:space="preserve"> </w:t>
      </w:r>
      <w:r w:rsidR="00354322">
        <w:rPr>
          <w:rFonts w:ascii="Inter" w:hAnsi="Inter" w:cs="Arial"/>
          <w:sz w:val="18"/>
          <w:szCs w:val="18"/>
          <w:lang w:val="de-DE"/>
        </w:rPr>
        <w:t xml:space="preserve">(z.B. CRIF) </w:t>
      </w:r>
      <w:r w:rsidR="005016F9">
        <w:rPr>
          <w:rFonts w:ascii="Inter" w:hAnsi="Inter" w:cs="Arial"/>
          <w:sz w:val="18"/>
          <w:szCs w:val="18"/>
          <w:lang w:val="de-DE"/>
        </w:rPr>
        <w:t xml:space="preserve">durchführen darf. </w:t>
      </w:r>
    </w:p>
    <w:p w14:paraId="7F2E6BE9" w14:textId="4FAD75C2" w:rsidR="00864608" w:rsidRPr="00864608" w:rsidRDefault="0081737F" w:rsidP="00864608">
      <w:pPr>
        <w:rPr>
          <w:rFonts w:ascii="Inter" w:hAnsi="Inter" w:cs="Arial"/>
          <w:sz w:val="18"/>
          <w:szCs w:val="18"/>
          <w:lang w:val="de-DE"/>
        </w:rPr>
      </w:pPr>
      <w:r w:rsidRPr="0081737F">
        <w:rPr>
          <w:rFonts w:ascii="Inter" w:hAnsi="Inter" w:cs="Arial"/>
          <w:sz w:val="18"/>
          <w:szCs w:val="18"/>
          <w:u w:val="single"/>
          <w:lang w:val="de-DE"/>
        </w:rPr>
        <w:t>Hinweis</w:t>
      </w:r>
      <w:r>
        <w:rPr>
          <w:rFonts w:ascii="Inter" w:hAnsi="Inter" w:cs="Arial"/>
          <w:sz w:val="18"/>
          <w:szCs w:val="18"/>
          <w:lang w:val="de-DE"/>
        </w:rPr>
        <w:t xml:space="preserve">: </w:t>
      </w:r>
      <w:r w:rsidR="00F41A09">
        <w:rPr>
          <w:rFonts w:ascii="Inter" w:hAnsi="Inter" w:cs="Arial"/>
          <w:sz w:val="18"/>
          <w:szCs w:val="18"/>
          <w:lang w:val="de-DE"/>
        </w:rPr>
        <w:t>Falls</w:t>
      </w:r>
      <w:r w:rsidR="005016F9">
        <w:rPr>
          <w:rFonts w:ascii="Inter" w:hAnsi="Inter" w:cs="Arial"/>
          <w:sz w:val="18"/>
          <w:szCs w:val="18"/>
          <w:lang w:val="de-DE"/>
        </w:rPr>
        <w:t xml:space="preserve"> Sie diese</w:t>
      </w:r>
      <w:r>
        <w:rPr>
          <w:rFonts w:ascii="Inter" w:hAnsi="Inter" w:cs="Arial"/>
          <w:sz w:val="18"/>
          <w:szCs w:val="18"/>
          <w:lang w:val="de-DE"/>
        </w:rPr>
        <w:t xml:space="preserve"> Zustimmung</w:t>
      </w:r>
      <w:r w:rsidR="005016F9">
        <w:rPr>
          <w:rFonts w:ascii="Inter" w:hAnsi="Inter" w:cs="Arial"/>
          <w:sz w:val="18"/>
          <w:szCs w:val="18"/>
          <w:lang w:val="de-DE"/>
        </w:rPr>
        <w:t xml:space="preserve"> nicht erteilen, </w:t>
      </w:r>
      <w:r w:rsidR="00B77EE7">
        <w:rPr>
          <w:rFonts w:ascii="Inter" w:hAnsi="Inter" w:cs="Arial"/>
          <w:sz w:val="18"/>
          <w:szCs w:val="18"/>
          <w:lang w:val="de-DE"/>
        </w:rPr>
        <w:t>können</w:t>
      </w:r>
      <w:r w:rsidR="005016F9">
        <w:rPr>
          <w:rFonts w:ascii="Inter" w:hAnsi="Inter" w:cs="Arial"/>
          <w:sz w:val="18"/>
          <w:szCs w:val="18"/>
          <w:lang w:val="de-DE"/>
        </w:rPr>
        <w:t xml:space="preserve"> Sie </w:t>
      </w:r>
      <w:r w:rsidR="00B77EE7">
        <w:rPr>
          <w:rFonts w:ascii="Inter" w:hAnsi="Inter" w:cs="Arial"/>
          <w:sz w:val="18"/>
          <w:szCs w:val="18"/>
          <w:lang w:val="de-DE"/>
        </w:rPr>
        <w:t>auch</w:t>
      </w:r>
      <w:r w:rsidR="005016F9">
        <w:rPr>
          <w:rFonts w:ascii="Inter" w:hAnsi="Inter" w:cs="Arial"/>
          <w:sz w:val="18"/>
          <w:szCs w:val="18"/>
          <w:lang w:val="de-DE"/>
        </w:rPr>
        <w:t xml:space="preserve"> selbst</w:t>
      </w:r>
      <w:r w:rsidR="00CC11F9">
        <w:rPr>
          <w:rFonts w:ascii="Inter" w:hAnsi="Inter" w:cs="Arial"/>
          <w:sz w:val="18"/>
          <w:szCs w:val="18"/>
          <w:lang w:val="de-DE"/>
        </w:rPr>
        <w:t>ständig</w:t>
      </w:r>
      <w:r w:rsidR="005016F9">
        <w:rPr>
          <w:rFonts w:ascii="Inter" w:hAnsi="Inter" w:cs="Arial"/>
          <w:sz w:val="18"/>
          <w:szCs w:val="18"/>
          <w:lang w:val="de-DE"/>
        </w:rPr>
        <w:t xml:space="preserve"> aussagekräftige</w:t>
      </w:r>
      <w:r w:rsidR="00AA5B29">
        <w:rPr>
          <w:rFonts w:ascii="Inter" w:hAnsi="Inter" w:cs="Arial"/>
          <w:sz w:val="18"/>
          <w:szCs w:val="18"/>
          <w:lang w:val="de-DE"/>
        </w:rPr>
        <w:t xml:space="preserve"> Informationen über Ihre Bonität vor</w:t>
      </w:r>
      <w:r w:rsidR="00B77EE7">
        <w:rPr>
          <w:rFonts w:ascii="Inter" w:hAnsi="Inter" w:cs="Arial"/>
          <w:sz w:val="18"/>
          <w:szCs w:val="18"/>
          <w:lang w:val="de-DE"/>
        </w:rPr>
        <w:t>legen</w:t>
      </w:r>
      <w:r w:rsidR="00AA5B29">
        <w:rPr>
          <w:rFonts w:ascii="Inter" w:hAnsi="Inter" w:cs="Arial"/>
          <w:sz w:val="18"/>
          <w:szCs w:val="18"/>
          <w:lang w:val="de-DE"/>
        </w:rPr>
        <w:t>.</w:t>
      </w:r>
    </w:p>
    <w:bookmarkEnd w:id="0"/>
    <w:p w14:paraId="49292F0B" w14:textId="32EED430" w:rsidR="004D6E4D" w:rsidRPr="00864608" w:rsidRDefault="004D6E4D" w:rsidP="003003B2">
      <w:pPr>
        <w:rPr>
          <w:rFonts w:ascii="Inter" w:hAnsi="Inter" w:cs="Arial"/>
          <w:sz w:val="18"/>
          <w:szCs w:val="18"/>
          <w:lang w:val="de-DE"/>
        </w:rPr>
      </w:pPr>
    </w:p>
    <w:p w14:paraId="5AA5375B" w14:textId="10100149" w:rsidR="00864608" w:rsidRPr="00864608" w:rsidRDefault="0081737F" w:rsidP="003003B2">
      <w:pPr>
        <w:rPr>
          <w:rFonts w:ascii="Inter" w:hAnsi="Inter" w:cs="Arial"/>
          <w:sz w:val="18"/>
          <w:szCs w:val="18"/>
        </w:rPr>
      </w:pPr>
      <w:sdt>
        <w:sdtPr>
          <w:rPr>
            <w:rFonts w:ascii="Inter" w:hAnsi="Inter" w:cs="Arial"/>
            <w:sz w:val="18"/>
            <w:szCs w:val="18"/>
          </w:rPr>
          <w:id w:val="-245117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608" w:rsidRPr="0086460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64608" w:rsidRPr="00864608">
        <w:rPr>
          <w:rFonts w:ascii="Inter" w:hAnsi="Inter" w:cs="Arial"/>
          <w:sz w:val="18"/>
          <w:szCs w:val="18"/>
          <w:lang w:val="de-DE"/>
        </w:rPr>
        <w:t xml:space="preserve"> Ich bin damit einverstanden, dass meine Daten und Unterlagen an die/den Vermieter:in, oder einer autorisierten Vertretung (z.B.: Hausverwaltung) übermittelt werden.</w:t>
      </w:r>
    </w:p>
    <w:p w14:paraId="4BFEA172" w14:textId="77777777" w:rsidR="004D6E4D" w:rsidRPr="000C0E38" w:rsidRDefault="004D6E4D" w:rsidP="003003B2">
      <w:pPr>
        <w:rPr>
          <w:rFonts w:ascii="Inter" w:hAnsi="Inter" w:cs="Arial"/>
          <w:sz w:val="18"/>
          <w:szCs w:val="18"/>
        </w:rPr>
      </w:pPr>
    </w:p>
    <w:p w14:paraId="02847433" w14:textId="77777777" w:rsidR="003003B2" w:rsidRPr="000C0E38" w:rsidRDefault="003003B2" w:rsidP="003003B2">
      <w:pPr>
        <w:jc w:val="both"/>
        <w:rPr>
          <w:rFonts w:ascii="Inter" w:hAnsi="Inter" w:cs="Arial"/>
          <w:sz w:val="18"/>
          <w:szCs w:val="18"/>
        </w:rPr>
      </w:pPr>
      <w:r w:rsidRPr="000C0E38">
        <w:rPr>
          <w:rFonts w:ascii="Inter" w:hAnsi="Inter" w:cs="Arial"/>
          <w:sz w:val="18"/>
          <w:szCs w:val="18"/>
        </w:rPr>
        <w:t xml:space="preserve">s REAL verarbeitet Ihre Daten für geschäftliche Zwecke. Alle Details zum Datenschutz finden Sie auf der Webseite </w:t>
      </w:r>
      <w:hyperlink r:id="rId8" w:history="1">
        <w:r w:rsidRPr="000C0E38">
          <w:rPr>
            <w:rStyle w:val="Hyperlink"/>
            <w:rFonts w:ascii="Inter" w:hAnsi="Inter" w:cs="Arial"/>
            <w:sz w:val="18"/>
            <w:szCs w:val="18"/>
          </w:rPr>
          <w:t>www.sreal.at</w:t>
        </w:r>
      </w:hyperlink>
      <w:r w:rsidRPr="000C0E38">
        <w:rPr>
          <w:rFonts w:ascii="Inter" w:hAnsi="Inter" w:cs="Arial"/>
          <w:sz w:val="18"/>
          <w:szCs w:val="18"/>
        </w:rPr>
        <w:t xml:space="preserve"> oder </w:t>
      </w:r>
      <w:hyperlink r:id="rId9" w:history="1">
        <w:r w:rsidRPr="000C0E38">
          <w:rPr>
            <w:rStyle w:val="Hyperlink"/>
            <w:rFonts w:ascii="Inter" w:hAnsi="Inter" w:cs="Arial"/>
            <w:sz w:val="18"/>
            <w:szCs w:val="18"/>
          </w:rPr>
          <w:t>hier</w:t>
        </w:r>
      </w:hyperlink>
      <w:r w:rsidRPr="000C0E38">
        <w:rPr>
          <w:rFonts w:ascii="Inter" w:hAnsi="Inter" w:cs="Arial"/>
          <w:sz w:val="18"/>
          <w:szCs w:val="18"/>
        </w:rPr>
        <w:t xml:space="preserve">. </w:t>
      </w:r>
    </w:p>
    <w:p w14:paraId="08CEE4FB" w14:textId="77777777" w:rsidR="00864608" w:rsidRPr="000C0E38" w:rsidRDefault="00864608" w:rsidP="003003B2">
      <w:pPr>
        <w:jc w:val="both"/>
        <w:rPr>
          <w:rFonts w:ascii="Inter" w:hAnsi="Inter" w:cs="Arial"/>
          <w:sz w:val="18"/>
          <w:szCs w:val="18"/>
        </w:rPr>
      </w:pPr>
    </w:p>
    <w:p w14:paraId="46606152" w14:textId="77777777" w:rsidR="003003B2" w:rsidRPr="000C0E38" w:rsidRDefault="003003B2" w:rsidP="003003B2">
      <w:pPr>
        <w:rPr>
          <w:rFonts w:ascii="Inter" w:hAnsi="Inter" w:cs="Arial"/>
          <w:sz w:val="18"/>
          <w:szCs w:val="18"/>
        </w:rPr>
      </w:pPr>
    </w:p>
    <w:p w14:paraId="7A826D5D" w14:textId="77777777" w:rsidR="003003B2" w:rsidRPr="000C0E38" w:rsidRDefault="003003B2" w:rsidP="003003B2">
      <w:pPr>
        <w:rPr>
          <w:rFonts w:ascii="Inter" w:hAnsi="Inter" w:cs="Arial"/>
          <w:sz w:val="18"/>
          <w:szCs w:val="18"/>
        </w:rPr>
      </w:pPr>
    </w:p>
    <w:p w14:paraId="78AA7C2C" w14:textId="77777777" w:rsidR="003003B2" w:rsidRDefault="003003B2" w:rsidP="003003B2">
      <w:pPr>
        <w:rPr>
          <w:rFonts w:ascii="Inter" w:hAnsi="Inter" w:cs="Arial"/>
          <w:sz w:val="18"/>
          <w:szCs w:val="18"/>
        </w:rPr>
      </w:pPr>
    </w:p>
    <w:p w14:paraId="59C038FF" w14:textId="77777777" w:rsidR="0081737F" w:rsidRPr="000C0E38" w:rsidRDefault="0081737F" w:rsidP="003003B2">
      <w:pPr>
        <w:rPr>
          <w:rFonts w:ascii="Inter" w:hAnsi="Inter" w:cs="Arial"/>
          <w:sz w:val="18"/>
          <w:szCs w:val="18"/>
        </w:rPr>
      </w:pPr>
    </w:p>
    <w:p w14:paraId="3F6A99B2" w14:textId="77777777" w:rsidR="003003B2" w:rsidRPr="000C0E38" w:rsidRDefault="003003B2" w:rsidP="003003B2">
      <w:pPr>
        <w:autoSpaceDE w:val="0"/>
        <w:autoSpaceDN w:val="0"/>
        <w:adjustRightInd w:val="0"/>
        <w:rPr>
          <w:rFonts w:ascii="Inter" w:hAnsi="Inter"/>
          <w:color w:val="000000"/>
          <w:sz w:val="18"/>
          <w:szCs w:val="18"/>
          <w:u w:val="single"/>
        </w:rPr>
      </w:pP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</w:rPr>
        <w:tab/>
      </w:r>
      <w:r w:rsidRPr="000C0E38">
        <w:rPr>
          <w:rFonts w:ascii="Inter" w:hAnsi="Inter"/>
          <w:color w:val="000000"/>
          <w:sz w:val="18"/>
          <w:szCs w:val="18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</w:p>
    <w:p w14:paraId="77972949" w14:textId="1A2CA336" w:rsidR="003003B2" w:rsidRPr="000C0E38" w:rsidRDefault="003003B2" w:rsidP="003003B2">
      <w:pPr>
        <w:autoSpaceDE w:val="0"/>
        <w:autoSpaceDN w:val="0"/>
        <w:adjustRightInd w:val="0"/>
        <w:rPr>
          <w:rFonts w:ascii="Inter" w:hAnsi="Inter"/>
          <w:color w:val="000000"/>
          <w:sz w:val="18"/>
          <w:szCs w:val="18"/>
        </w:rPr>
      </w:pPr>
      <w:r w:rsidRPr="000C0E38">
        <w:rPr>
          <w:rFonts w:ascii="Inter" w:hAnsi="Inter"/>
          <w:color w:val="000000"/>
          <w:sz w:val="18"/>
          <w:szCs w:val="18"/>
        </w:rPr>
        <w:t>Ort/Datum</w:t>
      </w:r>
      <w:r w:rsidRPr="000C0E38">
        <w:rPr>
          <w:rFonts w:ascii="Inter" w:hAnsi="Inter"/>
          <w:color w:val="000000"/>
          <w:sz w:val="18"/>
          <w:szCs w:val="18"/>
        </w:rPr>
        <w:tab/>
      </w:r>
      <w:r w:rsidRPr="000C0E38">
        <w:rPr>
          <w:rFonts w:ascii="Inter" w:hAnsi="Inter"/>
          <w:color w:val="000000"/>
          <w:sz w:val="18"/>
          <w:szCs w:val="18"/>
        </w:rPr>
        <w:tab/>
        <w:t xml:space="preserve"> Mieter</w:t>
      </w:r>
      <w:r w:rsidR="003563BE" w:rsidRPr="000C0E38">
        <w:rPr>
          <w:rFonts w:ascii="Inter" w:hAnsi="Inter"/>
          <w:color w:val="000000"/>
          <w:sz w:val="18"/>
          <w:szCs w:val="18"/>
        </w:rPr>
        <w:t>:</w:t>
      </w:r>
      <w:r w:rsidR="004B6195" w:rsidRPr="000C0E38">
        <w:rPr>
          <w:rFonts w:ascii="Inter" w:hAnsi="Inter"/>
          <w:color w:val="000000"/>
          <w:sz w:val="18"/>
          <w:szCs w:val="18"/>
        </w:rPr>
        <w:t>in</w:t>
      </w:r>
      <w:r w:rsidRPr="000C0E38">
        <w:rPr>
          <w:rFonts w:ascii="Inter" w:hAnsi="Inter"/>
          <w:color w:val="000000"/>
          <w:sz w:val="18"/>
          <w:szCs w:val="18"/>
        </w:rPr>
        <w:tab/>
      </w:r>
      <w:r w:rsidRPr="000C0E38">
        <w:rPr>
          <w:rFonts w:ascii="Inter" w:hAnsi="Inter"/>
          <w:color w:val="000000"/>
          <w:sz w:val="18"/>
          <w:szCs w:val="18"/>
        </w:rPr>
        <w:tab/>
      </w:r>
      <w:r w:rsidR="003563BE" w:rsidRPr="000C0E38">
        <w:rPr>
          <w:rFonts w:ascii="Inter" w:hAnsi="Inter"/>
          <w:color w:val="000000"/>
          <w:sz w:val="18"/>
          <w:szCs w:val="18"/>
        </w:rPr>
        <w:tab/>
      </w:r>
      <w:r w:rsidRPr="000C0E38">
        <w:rPr>
          <w:rFonts w:ascii="Inter" w:hAnsi="Inter"/>
          <w:color w:val="000000"/>
          <w:sz w:val="18"/>
          <w:szCs w:val="18"/>
        </w:rPr>
        <w:tab/>
        <w:t>Ort/Datum</w:t>
      </w:r>
      <w:r w:rsidRPr="000C0E38">
        <w:rPr>
          <w:rFonts w:ascii="Inter" w:hAnsi="Inter"/>
          <w:color w:val="000000"/>
          <w:sz w:val="18"/>
          <w:szCs w:val="18"/>
        </w:rPr>
        <w:tab/>
      </w:r>
      <w:r w:rsidR="00B25E91" w:rsidRPr="000C0E38">
        <w:rPr>
          <w:rFonts w:ascii="Inter" w:hAnsi="Inter"/>
          <w:color w:val="000000"/>
          <w:sz w:val="18"/>
          <w:szCs w:val="18"/>
        </w:rPr>
        <w:tab/>
      </w:r>
      <w:r w:rsidRPr="000C0E38">
        <w:rPr>
          <w:rFonts w:ascii="Inter" w:hAnsi="Inter"/>
          <w:color w:val="000000"/>
          <w:sz w:val="18"/>
          <w:szCs w:val="18"/>
        </w:rPr>
        <w:t>Mitbewohner</w:t>
      </w:r>
      <w:r w:rsidR="003563BE" w:rsidRPr="000C0E38">
        <w:rPr>
          <w:rFonts w:ascii="Inter" w:hAnsi="Inter"/>
          <w:color w:val="000000"/>
          <w:sz w:val="18"/>
          <w:szCs w:val="18"/>
        </w:rPr>
        <w:t>:</w:t>
      </w:r>
      <w:r w:rsidR="004B6195" w:rsidRPr="000C0E38">
        <w:rPr>
          <w:rFonts w:ascii="Inter" w:hAnsi="Inter"/>
          <w:color w:val="000000"/>
          <w:sz w:val="18"/>
          <w:szCs w:val="18"/>
        </w:rPr>
        <w:t xml:space="preserve">in </w:t>
      </w:r>
    </w:p>
    <w:p w14:paraId="7D17DDBC" w14:textId="77777777" w:rsidR="003003B2" w:rsidRPr="000C0E38" w:rsidRDefault="003003B2" w:rsidP="003003B2">
      <w:pPr>
        <w:autoSpaceDE w:val="0"/>
        <w:autoSpaceDN w:val="0"/>
        <w:adjustRightInd w:val="0"/>
        <w:rPr>
          <w:rFonts w:ascii="Inter" w:hAnsi="Inter"/>
          <w:color w:val="000000"/>
          <w:sz w:val="18"/>
          <w:szCs w:val="18"/>
        </w:rPr>
      </w:pPr>
    </w:p>
    <w:p w14:paraId="17A27E32" w14:textId="77777777" w:rsidR="003003B2" w:rsidRPr="000C0E38" w:rsidRDefault="003003B2" w:rsidP="003003B2">
      <w:pPr>
        <w:autoSpaceDE w:val="0"/>
        <w:autoSpaceDN w:val="0"/>
        <w:adjustRightInd w:val="0"/>
        <w:rPr>
          <w:rFonts w:ascii="Inter" w:hAnsi="Inter"/>
          <w:color w:val="000000"/>
          <w:sz w:val="18"/>
          <w:szCs w:val="18"/>
        </w:rPr>
      </w:pPr>
    </w:p>
    <w:p w14:paraId="778D298F" w14:textId="77777777" w:rsidR="003003B2" w:rsidRPr="000C0E38" w:rsidRDefault="003003B2" w:rsidP="003003B2">
      <w:pPr>
        <w:autoSpaceDE w:val="0"/>
        <w:autoSpaceDN w:val="0"/>
        <w:adjustRightInd w:val="0"/>
        <w:rPr>
          <w:rFonts w:ascii="Inter" w:hAnsi="Inter"/>
          <w:color w:val="000000"/>
          <w:sz w:val="18"/>
          <w:szCs w:val="18"/>
        </w:rPr>
      </w:pPr>
    </w:p>
    <w:p w14:paraId="7D804882" w14:textId="77777777" w:rsidR="003003B2" w:rsidRPr="000C0E38" w:rsidRDefault="003003B2" w:rsidP="003003B2">
      <w:pPr>
        <w:autoSpaceDE w:val="0"/>
        <w:autoSpaceDN w:val="0"/>
        <w:adjustRightInd w:val="0"/>
        <w:rPr>
          <w:rFonts w:ascii="Inter" w:hAnsi="Inter"/>
          <w:color w:val="000000"/>
          <w:sz w:val="18"/>
          <w:szCs w:val="18"/>
        </w:rPr>
      </w:pPr>
    </w:p>
    <w:p w14:paraId="3D6AA348" w14:textId="77777777" w:rsidR="003003B2" w:rsidRPr="000C0E38" w:rsidRDefault="003003B2" w:rsidP="003003B2">
      <w:pPr>
        <w:autoSpaceDE w:val="0"/>
        <w:autoSpaceDN w:val="0"/>
        <w:adjustRightInd w:val="0"/>
        <w:rPr>
          <w:rFonts w:ascii="Inter" w:hAnsi="Inter"/>
          <w:color w:val="000000"/>
          <w:sz w:val="18"/>
          <w:szCs w:val="18"/>
        </w:rPr>
      </w:pPr>
    </w:p>
    <w:p w14:paraId="3F06C4F7" w14:textId="77777777" w:rsidR="003003B2" w:rsidRPr="000C0E38" w:rsidRDefault="003003B2" w:rsidP="003003B2">
      <w:pPr>
        <w:autoSpaceDE w:val="0"/>
        <w:autoSpaceDN w:val="0"/>
        <w:adjustRightInd w:val="0"/>
        <w:rPr>
          <w:rFonts w:ascii="Inter" w:hAnsi="Inter"/>
          <w:color w:val="000000"/>
          <w:sz w:val="18"/>
          <w:szCs w:val="18"/>
          <w:u w:val="single"/>
        </w:rPr>
      </w:pP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  <w:u w:val="single"/>
        </w:rPr>
        <w:tab/>
      </w:r>
      <w:r w:rsidRPr="000C0E38">
        <w:rPr>
          <w:rFonts w:ascii="Inter" w:hAnsi="Inter"/>
          <w:color w:val="000000"/>
          <w:sz w:val="18"/>
          <w:szCs w:val="18"/>
        </w:rPr>
        <w:tab/>
      </w:r>
      <w:r w:rsidRPr="000C0E38">
        <w:rPr>
          <w:rFonts w:ascii="Inter" w:hAnsi="Inter"/>
          <w:color w:val="000000"/>
          <w:sz w:val="18"/>
          <w:szCs w:val="18"/>
        </w:rPr>
        <w:tab/>
      </w:r>
    </w:p>
    <w:p w14:paraId="01BF2056" w14:textId="29509FCB" w:rsidR="003003B2" w:rsidRPr="000C0E38" w:rsidRDefault="003003B2" w:rsidP="003003B2">
      <w:pPr>
        <w:autoSpaceDE w:val="0"/>
        <w:autoSpaceDN w:val="0"/>
        <w:adjustRightInd w:val="0"/>
        <w:rPr>
          <w:rFonts w:ascii="Inter" w:hAnsi="Inter"/>
          <w:color w:val="000000"/>
          <w:sz w:val="18"/>
          <w:szCs w:val="18"/>
        </w:rPr>
      </w:pPr>
      <w:r w:rsidRPr="000C0E38">
        <w:rPr>
          <w:rFonts w:ascii="Inter" w:hAnsi="Inter"/>
          <w:color w:val="000000"/>
          <w:sz w:val="18"/>
          <w:szCs w:val="18"/>
        </w:rPr>
        <w:t>Ort/Datum</w:t>
      </w:r>
      <w:r w:rsidRPr="000C0E38">
        <w:rPr>
          <w:rFonts w:ascii="Inter" w:hAnsi="Inter"/>
          <w:color w:val="000000"/>
          <w:sz w:val="18"/>
          <w:szCs w:val="18"/>
        </w:rPr>
        <w:tab/>
      </w:r>
      <w:r w:rsidRPr="000C0E38">
        <w:rPr>
          <w:rFonts w:ascii="Inter" w:hAnsi="Inter"/>
          <w:color w:val="000000"/>
          <w:sz w:val="18"/>
          <w:szCs w:val="18"/>
        </w:rPr>
        <w:tab/>
      </w:r>
      <w:r w:rsidRPr="000C0E38">
        <w:rPr>
          <w:rFonts w:ascii="Inter" w:hAnsi="Inter"/>
          <w:color w:val="000000"/>
          <w:sz w:val="18"/>
          <w:szCs w:val="18"/>
        </w:rPr>
        <w:tab/>
        <w:t xml:space="preserve">   </w:t>
      </w:r>
      <w:r w:rsidRPr="000C0E38">
        <w:rPr>
          <w:rFonts w:ascii="Inter" w:hAnsi="Inter"/>
          <w:color w:val="000000"/>
          <w:sz w:val="18"/>
          <w:szCs w:val="18"/>
        </w:rPr>
        <w:tab/>
      </w:r>
      <w:r w:rsidR="00E64B70" w:rsidRPr="000C0E38">
        <w:rPr>
          <w:rFonts w:ascii="Inter" w:hAnsi="Inter"/>
          <w:color w:val="000000"/>
          <w:sz w:val="18"/>
          <w:szCs w:val="18"/>
        </w:rPr>
        <w:t>Bürg</w:t>
      </w:r>
      <w:r w:rsidR="00B239E5" w:rsidRPr="000C0E38">
        <w:rPr>
          <w:rFonts w:ascii="Inter" w:hAnsi="Inter"/>
          <w:color w:val="000000"/>
          <w:sz w:val="18"/>
          <w:szCs w:val="18"/>
        </w:rPr>
        <w:t>:</w:t>
      </w:r>
      <w:r w:rsidR="00E64B70" w:rsidRPr="000C0E38">
        <w:rPr>
          <w:rFonts w:ascii="Inter" w:hAnsi="Inter"/>
          <w:color w:val="000000"/>
          <w:sz w:val="18"/>
          <w:szCs w:val="18"/>
        </w:rPr>
        <w:t>in</w:t>
      </w:r>
      <w:r w:rsidRPr="000C0E38">
        <w:rPr>
          <w:rFonts w:ascii="Inter" w:hAnsi="Inter"/>
          <w:color w:val="000000"/>
          <w:sz w:val="18"/>
          <w:szCs w:val="18"/>
        </w:rPr>
        <w:tab/>
      </w:r>
      <w:r w:rsidRPr="000C0E38">
        <w:rPr>
          <w:rFonts w:ascii="Inter" w:hAnsi="Inter"/>
          <w:color w:val="000000"/>
          <w:sz w:val="18"/>
          <w:szCs w:val="18"/>
        </w:rPr>
        <w:tab/>
      </w:r>
      <w:r w:rsidRPr="000C0E38">
        <w:rPr>
          <w:rFonts w:ascii="Inter" w:hAnsi="Inter"/>
          <w:color w:val="000000"/>
          <w:sz w:val="18"/>
          <w:szCs w:val="18"/>
        </w:rPr>
        <w:tab/>
      </w:r>
    </w:p>
    <w:p w14:paraId="4E042B53" w14:textId="77777777" w:rsidR="00CC11F9" w:rsidRDefault="00CC11F9" w:rsidP="000B6411">
      <w:pPr>
        <w:jc w:val="both"/>
        <w:rPr>
          <w:rFonts w:ascii="Inter" w:hAnsi="Inter" w:cs="Arial"/>
          <w:b/>
          <w:sz w:val="18"/>
          <w:szCs w:val="18"/>
        </w:rPr>
      </w:pPr>
    </w:p>
    <w:p w14:paraId="1CE4C2FA" w14:textId="77777777" w:rsidR="0081737F" w:rsidRDefault="0081737F" w:rsidP="000B6411">
      <w:pPr>
        <w:jc w:val="both"/>
        <w:rPr>
          <w:rFonts w:ascii="Inter" w:hAnsi="Inter" w:cs="Arial"/>
          <w:b/>
          <w:sz w:val="18"/>
          <w:szCs w:val="18"/>
        </w:rPr>
      </w:pPr>
    </w:p>
    <w:p w14:paraId="43B3979F" w14:textId="77777777" w:rsidR="0081737F" w:rsidRPr="00864608" w:rsidRDefault="0081737F" w:rsidP="000B6411">
      <w:pPr>
        <w:jc w:val="both"/>
        <w:rPr>
          <w:rFonts w:ascii="Inter" w:hAnsi="Inter" w:cs="Arial"/>
          <w:b/>
          <w:sz w:val="18"/>
          <w:szCs w:val="18"/>
        </w:rPr>
      </w:pPr>
    </w:p>
    <w:p w14:paraId="4484EA2C" w14:textId="76B452F8" w:rsidR="000B6411" w:rsidRPr="000C0E38" w:rsidRDefault="000C0E38" w:rsidP="000B6411">
      <w:pPr>
        <w:jc w:val="both"/>
        <w:rPr>
          <w:rFonts w:ascii="Inter" w:hAnsi="Inter" w:cs="Arial"/>
          <w:b/>
          <w:sz w:val="26"/>
          <w:szCs w:val="26"/>
        </w:rPr>
      </w:pPr>
      <w:r w:rsidRPr="000C0E38">
        <w:rPr>
          <w:rFonts w:ascii="Inter" w:hAnsi="Inter" w:cs="Arial"/>
          <w:b/>
          <w:sz w:val="26"/>
          <w:szCs w:val="26"/>
        </w:rPr>
        <w:t>Firmen und Sitze der s REAL Gesellschaften</w:t>
      </w:r>
    </w:p>
    <w:p w14:paraId="254DF09E" w14:textId="77777777" w:rsidR="000C0E38" w:rsidRPr="000C0E38" w:rsidRDefault="000C0E38" w:rsidP="000B6411">
      <w:pPr>
        <w:jc w:val="both"/>
        <w:rPr>
          <w:rFonts w:ascii="Inter" w:hAnsi="Inter" w:cs="Arial"/>
          <w:b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5071"/>
      </w:tblGrid>
      <w:tr w:rsidR="000B6411" w:rsidRPr="000C0E38" w14:paraId="268547C2" w14:textId="77777777" w:rsidTr="00BC1605">
        <w:tc>
          <w:tcPr>
            <w:tcW w:w="5173" w:type="dxa"/>
          </w:tcPr>
          <w:p w14:paraId="3A18832F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s REAL für Wien, Niederösterreich, </w:t>
            </w:r>
          </w:p>
          <w:p w14:paraId="596D7CD0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>Burgenland und Salzburg: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ab/>
            </w:r>
          </w:p>
          <w:p w14:paraId="585A1020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  <w:p w14:paraId="1229904B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  <w:p w14:paraId="5F91399A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615BB72A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s REAL Immobilienvermittlung GmbH </w:t>
            </w:r>
          </w:p>
          <w:p w14:paraId="168EA785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A-1030 Wien, Landstraßer Hauptstraße 60</w:t>
            </w:r>
          </w:p>
          <w:p w14:paraId="79BD43F3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FN 120121z, UID-Nr.: ATU 14494108</w:t>
            </w:r>
          </w:p>
          <w:p w14:paraId="6CE4A8AD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Gerichtsstand: Wien</w:t>
            </w:r>
          </w:p>
          <w:p w14:paraId="1B27E82A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>Tel.: 05 0100 - 26200</w:t>
            </w:r>
          </w:p>
          <w:p w14:paraId="65025BB6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>E-Mail: kundenbetreuung@sreal.at</w:t>
            </w:r>
          </w:p>
        </w:tc>
      </w:tr>
      <w:tr w:rsidR="000B6411" w:rsidRPr="000C0E38" w14:paraId="17114181" w14:textId="77777777" w:rsidTr="00BC1605">
        <w:tc>
          <w:tcPr>
            <w:tcW w:w="5173" w:type="dxa"/>
          </w:tcPr>
          <w:p w14:paraId="621EB3DE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4EE7360C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</w:p>
        </w:tc>
      </w:tr>
      <w:tr w:rsidR="000B6411" w:rsidRPr="000C0E38" w14:paraId="6BEAA8FF" w14:textId="77777777" w:rsidTr="00BC1605">
        <w:tc>
          <w:tcPr>
            <w:tcW w:w="5173" w:type="dxa"/>
          </w:tcPr>
          <w:p w14:paraId="0C0AAEDC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s REAL für Oberösterreich: 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ab/>
            </w:r>
          </w:p>
          <w:p w14:paraId="10E2DBDB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ab/>
            </w:r>
          </w:p>
          <w:p w14:paraId="6A19214B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  <w:p w14:paraId="611F380D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05B62397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Real Service für oberösterreichische Sparkassen</w:t>
            </w:r>
          </w:p>
          <w:p w14:paraId="37801BAB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Realitätenvermittlungs-Ges.m.b.H.</w:t>
            </w:r>
          </w:p>
          <w:p w14:paraId="48B2315C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  <w:lang w:val="en-US"/>
              </w:rPr>
            </w:pPr>
            <w:r w:rsidRPr="000C0E38">
              <w:rPr>
                <w:rFonts w:ascii="Inter" w:hAnsi="Inter" w:cs="Arial"/>
                <w:sz w:val="18"/>
                <w:szCs w:val="18"/>
                <w:lang w:val="en-US"/>
              </w:rPr>
              <w:t>A-4020 Linz, Promenade 9</w:t>
            </w:r>
          </w:p>
          <w:p w14:paraId="771C5FC6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  <w:lang w:val="en-US"/>
              </w:rPr>
            </w:pPr>
            <w:r w:rsidRPr="000C0E38">
              <w:rPr>
                <w:rFonts w:ascii="Inter" w:hAnsi="Inter" w:cs="Arial"/>
                <w:sz w:val="18"/>
                <w:szCs w:val="18"/>
                <w:lang w:val="en-US"/>
              </w:rPr>
              <w:t>FN 87179f, UID-Nr.: ATU 37210503</w:t>
            </w:r>
          </w:p>
          <w:p w14:paraId="16932877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Gerichtsstand: Linz</w:t>
            </w:r>
          </w:p>
          <w:p w14:paraId="268428AF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>Tel.: 05 0100 - 26300</w:t>
            </w:r>
          </w:p>
          <w:p w14:paraId="3719980B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>E-Mail: info.oberoesterreich@sreal.at</w:t>
            </w:r>
          </w:p>
        </w:tc>
      </w:tr>
      <w:tr w:rsidR="000B6411" w:rsidRPr="000C0E38" w14:paraId="51BDFAA2" w14:textId="77777777" w:rsidTr="00BC1605">
        <w:tc>
          <w:tcPr>
            <w:tcW w:w="5173" w:type="dxa"/>
          </w:tcPr>
          <w:p w14:paraId="24623806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670BFB8B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</w:p>
        </w:tc>
      </w:tr>
      <w:tr w:rsidR="000B6411" w:rsidRPr="000C0E38" w14:paraId="6E9397D2" w14:textId="77777777" w:rsidTr="00BC1605">
        <w:tc>
          <w:tcPr>
            <w:tcW w:w="5173" w:type="dxa"/>
          </w:tcPr>
          <w:p w14:paraId="0044EB5A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s REAL für Steiermark: 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ab/>
            </w:r>
          </w:p>
          <w:p w14:paraId="6F058EA5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  <w:p w14:paraId="433E3D90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  <w:p w14:paraId="45CC9BA6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557BFD14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Real Service für steirische Sparkassen</w:t>
            </w:r>
          </w:p>
          <w:p w14:paraId="10A8D6F0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Realitätenvermittlungs-Ges.m.b.H.</w:t>
            </w:r>
          </w:p>
          <w:p w14:paraId="384A7387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A-8010 Graz, Sparkassenplatz 4</w:t>
            </w:r>
          </w:p>
          <w:p w14:paraId="1B3EE0AE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FN 49664k, UID-Nr.: ATU 37326309</w:t>
            </w:r>
          </w:p>
          <w:p w14:paraId="563E367F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Gerichtsstand: Graz</w:t>
            </w:r>
          </w:p>
          <w:p w14:paraId="2BBD8453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>Tel.: 05 0100 - 26400</w:t>
            </w:r>
          </w:p>
          <w:p w14:paraId="208A23FE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>E-Mail: info.steiermark@sreal.at</w:t>
            </w:r>
          </w:p>
        </w:tc>
      </w:tr>
      <w:tr w:rsidR="000B6411" w:rsidRPr="000C0E38" w14:paraId="62E3EFC3" w14:textId="77777777" w:rsidTr="00BC1605">
        <w:tc>
          <w:tcPr>
            <w:tcW w:w="5173" w:type="dxa"/>
          </w:tcPr>
          <w:p w14:paraId="2F34373F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01382B5B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</w:p>
        </w:tc>
      </w:tr>
      <w:tr w:rsidR="000B6411" w:rsidRPr="000C0E38" w14:paraId="4B9F9C9F" w14:textId="77777777" w:rsidTr="00BC1605">
        <w:tc>
          <w:tcPr>
            <w:tcW w:w="5173" w:type="dxa"/>
          </w:tcPr>
          <w:p w14:paraId="5D720466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s REAL für Kärnten und Osttirol: 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ab/>
            </w:r>
          </w:p>
          <w:p w14:paraId="7A1FAC52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2C22BBE1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Sparkassen Real Service für Kärnten und Osttirol</w:t>
            </w:r>
          </w:p>
          <w:p w14:paraId="4B8E6467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Realitätenvermittlungs-Ges.m.b.H.</w:t>
            </w:r>
          </w:p>
          <w:p w14:paraId="30AEB011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A-9020 Klagenfurt, Neuer Platz 14</w:t>
            </w:r>
          </w:p>
          <w:p w14:paraId="38A53E30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FN 97922d, UID-Nr.: ATU 37216204</w:t>
            </w:r>
          </w:p>
          <w:p w14:paraId="364F9240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Gerichtsstand: Klagenfurt</w:t>
            </w:r>
          </w:p>
          <w:p w14:paraId="25AA80C9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>Tel.: 05 0100 - 26530</w:t>
            </w:r>
          </w:p>
          <w:p w14:paraId="191B6934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>E-Mail: info.kaernten@sreal.at</w:t>
            </w:r>
          </w:p>
        </w:tc>
      </w:tr>
      <w:tr w:rsidR="000B6411" w:rsidRPr="000C0E38" w14:paraId="6D92AA2F" w14:textId="77777777" w:rsidTr="00BC1605">
        <w:tc>
          <w:tcPr>
            <w:tcW w:w="5173" w:type="dxa"/>
          </w:tcPr>
          <w:p w14:paraId="45486A76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0628FD86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</w:p>
        </w:tc>
      </w:tr>
      <w:tr w:rsidR="000B6411" w:rsidRPr="000C0E38" w14:paraId="2E6C7C79" w14:textId="77777777" w:rsidTr="00BC1605">
        <w:tc>
          <w:tcPr>
            <w:tcW w:w="5173" w:type="dxa"/>
          </w:tcPr>
          <w:p w14:paraId="2E97C93B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s REAL für Tirol: 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ab/>
            </w:r>
          </w:p>
          <w:p w14:paraId="100FB587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45B3AE65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Sparkassen Real Service Tirol</w:t>
            </w:r>
          </w:p>
          <w:p w14:paraId="193634EE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Realitätenvermittlungs-Ges.m.b.H.</w:t>
            </w:r>
          </w:p>
          <w:p w14:paraId="4F9958F0" w14:textId="7BBB01D1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 xml:space="preserve">A-6020 Innsbruck, </w:t>
            </w:r>
            <w:r w:rsidR="007B07A5">
              <w:rPr>
                <w:rFonts w:ascii="Inter" w:hAnsi="Inter" w:cs="Arial"/>
                <w:sz w:val="18"/>
                <w:szCs w:val="18"/>
              </w:rPr>
              <w:t>Erlerstraße 10</w:t>
            </w:r>
          </w:p>
          <w:p w14:paraId="48F5DE28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  <w:lang w:val="en-US"/>
              </w:rPr>
            </w:pPr>
            <w:r w:rsidRPr="000C0E38">
              <w:rPr>
                <w:rFonts w:ascii="Inter" w:hAnsi="Inter" w:cs="Arial"/>
                <w:sz w:val="18"/>
                <w:szCs w:val="18"/>
                <w:lang w:val="en-US"/>
              </w:rPr>
              <w:t>FN 48095d, UID-Nr.: ATU 38567500</w:t>
            </w:r>
          </w:p>
          <w:p w14:paraId="1B587EBF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Gerichtsstand: Innsbruck</w:t>
            </w:r>
          </w:p>
          <w:p w14:paraId="2D03338A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>Tel.: 05 0100 - 26350</w:t>
            </w:r>
          </w:p>
          <w:p w14:paraId="6EDCF9EA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>E-Mail: info.tirol@sreal.at</w:t>
            </w:r>
          </w:p>
        </w:tc>
      </w:tr>
      <w:tr w:rsidR="000B6411" w:rsidRPr="000C0E38" w14:paraId="6F2DBA2F" w14:textId="77777777" w:rsidTr="00BC1605">
        <w:tc>
          <w:tcPr>
            <w:tcW w:w="5173" w:type="dxa"/>
          </w:tcPr>
          <w:p w14:paraId="12EFE82E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18AAE55C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</w:p>
        </w:tc>
      </w:tr>
      <w:tr w:rsidR="000B6411" w:rsidRPr="000C0E38" w14:paraId="479DFD50" w14:textId="77777777" w:rsidTr="00BC1605">
        <w:tc>
          <w:tcPr>
            <w:tcW w:w="5173" w:type="dxa"/>
          </w:tcPr>
          <w:p w14:paraId="484C8D04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>s REAL für Vorarlberg: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ab/>
            </w:r>
          </w:p>
          <w:p w14:paraId="3BCABAAE" w14:textId="77777777" w:rsidR="000B6411" w:rsidRPr="000C0E38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6B687216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Sparkassen Real Vorarlberg Immobilienvermittlung GmbH</w:t>
            </w:r>
          </w:p>
          <w:p w14:paraId="20ED9DC5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A-6850 Dornbirn, Sparkassenplatz 1</w:t>
            </w:r>
          </w:p>
          <w:p w14:paraId="56CA5812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  <w:lang w:val="en-US"/>
              </w:rPr>
            </w:pPr>
            <w:r w:rsidRPr="000C0E38">
              <w:rPr>
                <w:rFonts w:ascii="Inter" w:hAnsi="Inter" w:cs="Arial"/>
                <w:sz w:val="18"/>
                <w:szCs w:val="18"/>
                <w:lang w:val="en-US"/>
              </w:rPr>
              <w:t>FN: 365717w, UID-Nr: ATU 66595927</w:t>
            </w:r>
          </w:p>
          <w:p w14:paraId="2BA18BA6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sz w:val="18"/>
                <w:szCs w:val="18"/>
              </w:rPr>
              <w:t>Gerichtsstand: Feldkirch</w:t>
            </w:r>
          </w:p>
          <w:p w14:paraId="6F77225D" w14:textId="150EF8C7" w:rsidR="000B6411" w:rsidRPr="000C0E38" w:rsidRDefault="00D265EC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>Tel.</w:t>
            </w:r>
            <w:r w:rsidR="008230CD" w:rsidRPr="000C0E38">
              <w:rPr>
                <w:rFonts w:ascii="Inter" w:hAnsi="Inter" w:cs="Arial"/>
                <w:b/>
                <w:sz w:val="18"/>
                <w:szCs w:val="18"/>
              </w:rPr>
              <w:t>: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 05 0100 </w:t>
            </w:r>
            <w:r w:rsidR="00876939" w:rsidRPr="000C0E38">
              <w:rPr>
                <w:rFonts w:ascii="Inter" w:hAnsi="Inter" w:cs="Arial"/>
                <w:b/>
                <w:sz w:val="18"/>
                <w:szCs w:val="18"/>
              </w:rPr>
              <w:t>-</w:t>
            </w:r>
            <w:r w:rsidRPr="000C0E38">
              <w:rPr>
                <w:rFonts w:ascii="Inter" w:hAnsi="Inter" w:cs="Arial"/>
                <w:b/>
                <w:sz w:val="18"/>
                <w:szCs w:val="18"/>
              </w:rPr>
              <w:t xml:space="preserve"> 26548</w:t>
            </w:r>
          </w:p>
          <w:p w14:paraId="486E396E" w14:textId="77777777" w:rsidR="000B6411" w:rsidRPr="000C0E38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0C0E38">
              <w:rPr>
                <w:rFonts w:ascii="Inter" w:hAnsi="Inter" w:cs="Arial"/>
                <w:b/>
                <w:sz w:val="18"/>
                <w:szCs w:val="18"/>
              </w:rPr>
              <w:t>E-Mail: info.vorarlberg@sreal.at</w:t>
            </w:r>
          </w:p>
        </w:tc>
      </w:tr>
    </w:tbl>
    <w:p w14:paraId="130BC36D" w14:textId="77777777" w:rsidR="000B6411" w:rsidRPr="000C0E38" w:rsidRDefault="000B6411" w:rsidP="000B6411">
      <w:pPr>
        <w:jc w:val="both"/>
        <w:rPr>
          <w:rFonts w:ascii="Inter" w:hAnsi="Inter" w:cs="Arial"/>
          <w:b/>
          <w:sz w:val="18"/>
          <w:szCs w:val="18"/>
        </w:rPr>
      </w:pPr>
    </w:p>
    <w:sectPr w:rsidR="000B6411" w:rsidRPr="000C0E38" w:rsidSect="004E1477">
      <w:footerReference w:type="default" r:id="rId10"/>
      <w:headerReference w:type="first" r:id="rId11"/>
      <w:footerReference w:type="first" r:id="rId12"/>
      <w:pgSz w:w="11906" w:h="16838" w:code="9"/>
      <w:pgMar w:top="709" w:right="964" w:bottom="1588" w:left="851" w:header="28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7CAC" w14:textId="77777777" w:rsidR="00BF661F" w:rsidRDefault="00BF661F" w:rsidP="00A87064">
      <w:r>
        <w:separator/>
      </w:r>
    </w:p>
  </w:endnote>
  <w:endnote w:type="continuationSeparator" w:id="0">
    <w:p w14:paraId="34AC427B" w14:textId="77777777" w:rsidR="00BF661F" w:rsidRDefault="00BF661F" w:rsidP="00A8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B1D0" w14:textId="12D1323C" w:rsidR="0035469B" w:rsidRPr="005540B0" w:rsidRDefault="008A3332" w:rsidP="005540B0">
    <w:pPr>
      <w:pStyle w:val="Fuzeile"/>
      <w:jc w:val="right"/>
      <w:rPr>
        <w:sz w:val="14"/>
        <w:szCs w:val="14"/>
      </w:rPr>
    </w:pPr>
    <w:r w:rsidRPr="008A3332">
      <w:rPr>
        <w:rFonts w:cs="Arial"/>
        <w:noProof/>
        <w:sz w:val="14"/>
        <w:szCs w:val="14"/>
        <w:lang w:eastAsia="de-AT"/>
      </w:rPr>
      <w:drawing>
        <wp:anchor distT="0" distB="0" distL="114300" distR="114300" simplePos="0" relativeHeight="251664384" behindDoc="0" locked="0" layoutInCell="1" allowOverlap="1" wp14:anchorId="399060FB" wp14:editId="1F059361">
          <wp:simplePos x="0" y="0"/>
          <wp:positionH relativeFrom="margin">
            <wp:posOffset>-73660</wp:posOffset>
          </wp:positionH>
          <wp:positionV relativeFrom="paragraph">
            <wp:posOffset>-299720</wp:posOffset>
          </wp:positionV>
          <wp:extent cx="1211557" cy="514350"/>
          <wp:effectExtent l="0" t="0" r="8255" b="0"/>
          <wp:wrapNone/>
          <wp:docPr id="1" name="Grafik 1" descr="K:\LG-Wien\GF-GS\Marketing\08_Bilder_Logos_Grafiken\Logo\s REAL Immobilien\AT-sReal_Logo_print_anthrac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LG-Wien\GF-GS\Marketing\08_Bilder_Logos_Grafiken\Logo\s REAL Immobilien\AT-sReal_Logo_print_anthrac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57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0E38">
      <w:rPr>
        <w:rFonts w:cs="Arial"/>
        <w:sz w:val="14"/>
        <w:szCs w:val="14"/>
        <w:lang w:val="de-DE"/>
      </w:rPr>
      <w:t>Mieterselbstauskunft 0</w:t>
    </w:r>
    <w:r w:rsidR="00864608">
      <w:rPr>
        <w:rFonts w:cs="Arial"/>
        <w:sz w:val="14"/>
        <w:szCs w:val="14"/>
        <w:lang w:val="de-DE"/>
      </w:rPr>
      <w:t>4</w:t>
    </w:r>
    <w:r w:rsidR="003003B2">
      <w:rPr>
        <w:rFonts w:cs="Arial"/>
        <w:sz w:val="14"/>
        <w:szCs w:val="14"/>
        <w:lang w:val="de-DE"/>
      </w:rPr>
      <w:t>/2</w:t>
    </w:r>
    <w:r w:rsidR="007B07A5">
      <w:rPr>
        <w:rFonts w:cs="Arial"/>
        <w:sz w:val="14"/>
        <w:szCs w:val="14"/>
        <w:lang w:val="de-DE"/>
      </w:rPr>
      <w:t>5</w:t>
    </w:r>
    <w:r w:rsidR="0015745F">
      <w:rPr>
        <w:rFonts w:cs="Arial"/>
        <w:sz w:val="14"/>
        <w:szCs w:val="14"/>
        <w:lang w:val="de-DE"/>
      </w:rPr>
      <w:t xml:space="preserve">   </w:t>
    </w:r>
    <w:r w:rsidR="005540B0" w:rsidRPr="005540B0">
      <w:rPr>
        <w:rFonts w:cs="Arial"/>
        <w:sz w:val="14"/>
        <w:szCs w:val="14"/>
        <w:lang w:val="de-DE"/>
      </w:rPr>
      <w:t xml:space="preserve">Seite </w:t>
    </w:r>
    <w:r w:rsidR="005540B0" w:rsidRPr="005540B0">
      <w:rPr>
        <w:rFonts w:cs="Arial"/>
        <w:sz w:val="14"/>
        <w:szCs w:val="14"/>
        <w:lang w:val="de-DE"/>
      </w:rPr>
      <w:fldChar w:fldCharType="begin"/>
    </w:r>
    <w:r w:rsidR="005540B0" w:rsidRPr="005540B0">
      <w:rPr>
        <w:rFonts w:cs="Arial"/>
        <w:sz w:val="14"/>
        <w:szCs w:val="14"/>
        <w:lang w:val="de-DE"/>
      </w:rPr>
      <w:instrText>PAGE  \* Arabic  \* MERGEFORMAT</w:instrText>
    </w:r>
    <w:r w:rsidR="005540B0" w:rsidRPr="005540B0">
      <w:rPr>
        <w:rFonts w:cs="Arial"/>
        <w:sz w:val="14"/>
        <w:szCs w:val="14"/>
        <w:lang w:val="de-DE"/>
      </w:rPr>
      <w:fldChar w:fldCharType="separate"/>
    </w:r>
    <w:r w:rsidR="00802410">
      <w:rPr>
        <w:rFonts w:cs="Arial"/>
        <w:noProof/>
        <w:sz w:val="14"/>
        <w:szCs w:val="14"/>
        <w:lang w:val="de-DE"/>
      </w:rPr>
      <w:t>2</w:t>
    </w:r>
    <w:r w:rsidR="005540B0" w:rsidRPr="005540B0">
      <w:rPr>
        <w:rFonts w:cs="Arial"/>
        <w:sz w:val="14"/>
        <w:szCs w:val="14"/>
        <w:lang w:val="de-DE"/>
      </w:rPr>
      <w:fldChar w:fldCharType="end"/>
    </w:r>
    <w:r w:rsidR="005540B0" w:rsidRPr="005540B0">
      <w:rPr>
        <w:rFonts w:cs="Arial"/>
        <w:sz w:val="14"/>
        <w:szCs w:val="14"/>
        <w:lang w:val="de-DE"/>
      </w:rPr>
      <w:t>/</w:t>
    </w:r>
    <w:r w:rsidR="005540B0" w:rsidRPr="005540B0">
      <w:rPr>
        <w:rFonts w:cs="Arial"/>
        <w:sz w:val="14"/>
        <w:szCs w:val="14"/>
        <w:lang w:val="de-DE"/>
      </w:rPr>
      <w:fldChar w:fldCharType="begin"/>
    </w:r>
    <w:r w:rsidR="005540B0" w:rsidRPr="005540B0">
      <w:rPr>
        <w:rFonts w:cs="Arial"/>
        <w:sz w:val="14"/>
        <w:szCs w:val="14"/>
        <w:lang w:val="de-DE"/>
      </w:rPr>
      <w:instrText>NUMPAGES  \* Arabic  \* MERGEFORMAT</w:instrText>
    </w:r>
    <w:r w:rsidR="005540B0" w:rsidRPr="005540B0">
      <w:rPr>
        <w:rFonts w:cs="Arial"/>
        <w:sz w:val="14"/>
        <w:szCs w:val="14"/>
        <w:lang w:val="de-DE"/>
      </w:rPr>
      <w:fldChar w:fldCharType="separate"/>
    </w:r>
    <w:r w:rsidR="00802410">
      <w:rPr>
        <w:rFonts w:cs="Arial"/>
        <w:noProof/>
        <w:sz w:val="14"/>
        <w:szCs w:val="14"/>
        <w:lang w:val="de-DE"/>
      </w:rPr>
      <w:t>3</w:t>
    </w:r>
    <w:r w:rsidR="005540B0" w:rsidRPr="005540B0">
      <w:rPr>
        <w:rFonts w:cs="Arial"/>
        <w:sz w:val="14"/>
        <w:szCs w:val="14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FB3E" w14:textId="77777777" w:rsidR="0035469B" w:rsidRDefault="00BF03C5">
    <w:pPr>
      <w:pStyle w:val="Fuzeile"/>
    </w:pPr>
    <w:r>
      <w:rPr>
        <w:noProof/>
        <w:sz w:val="4"/>
        <w:szCs w:val="4"/>
        <w:lang w:eastAsia="de-AT"/>
      </w:rPr>
      <w:drawing>
        <wp:anchor distT="0" distB="0" distL="114300" distR="114300" simplePos="0" relativeHeight="251663360" behindDoc="0" locked="1" layoutInCell="1" allowOverlap="1" wp14:anchorId="5803F943" wp14:editId="2B7E63F8">
          <wp:simplePos x="0" y="0"/>
          <wp:positionH relativeFrom="column">
            <wp:posOffset>0</wp:posOffset>
          </wp:positionH>
          <wp:positionV relativeFrom="page">
            <wp:posOffset>10001885</wp:posOffset>
          </wp:positionV>
          <wp:extent cx="1008000" cy="424800"/>
          <wp:effectExtent l="0" t="0" r="1905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up_Erste_Off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9D48" w14:textId="77777777" w:rsidR="00BF661F" w:rsidRDefault="00BF661F" w:rsidP="00A87064">
      <w:r>
        <w:separator/>
      </w:r>
    </w:p>
  </w:footnote>
  <w:footnote w:type="continuationSeparator" w:id="0">
    <w:p w14:paraId="3CBC3ACC" w14:textId="77777777" w:rsidR="00BF661F" w:rsidRDefault="00BF661F" w:rsidP="00A8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76" w:type="dxa"/>
      <w:tblCellSpacing w:w="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00"/>
      <w:gridCol w:w="2489"/>
      <w:gridCol w:w="2488"/>
      <w:gridCol w:w="2499"/>
    </w:tblGrid>
    <w:tr w:rsidR="0035469B" w:rsidRPr="001D3FC3" w14:paraId="3A11337E" w14:textId="77777777" w:rsidTr="00077A57">
      <w:trPr>
        <w:tblCellSpacing w:w="11" w:type="dxa"/>
      </w:trPr>
      <w:tc>
        <w:tcPr>
          <w:tcW w:w="2494" w:type="dxa"/>
        </w:tcPr>
        <w:p w14:paraId="569FD31B" w14:textId="77777777" w:rsidR="0035469B" w:rsidRPr="0085535A" w:rsidRDefault="007A0D31" w:rsidP="00FD43F9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s REAL Immobilienvermittlung GmbH</w:t>
          </w:r>
        </w:p>
      </w:tc>
      <w:tc>
        <w:tcPr>
          <w:tcW w:w="2494" w:type="dxa"/>
        </w:tcPr>
        <w:p w14:paraId="4C72A586" w14:textId="77777777" w:rsidR="007407DB" w:rsidRPr="007407DB" w:rsidRDefault="003D2433" w:rsidP="007407DB">
          <w:pPr>
            <w:pStyle w:val="Kopfzeile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Anne-Sophie Labut</w:t>
          </w:r>
        </w:p>
        <w:p w14:paraId="6544E30A" w14:textId="77777777" w:rsidR="0035469B" w:rsidRPr="00DB619E" w:rsidRDefault="0035469B" w:rsidP="007407DB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  <w:lang w:val="en-US"/>
            </w:rPr>
          </w:pPr>
        </w:p>
      </w:tc>
      <w:tc>
        <w:tcPr>
          <w:tcW w:w="2494" w:type="dxa"/>
        </w:tcPr>
        <w:p w14:paraId="1EC6DCEA" w14:textId="77777777" w:rsidR="007A0D31" w:rsidRDefault="003D2433" w:rsidP="007407DB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Landstraßer Hauptstraße 60</w:t>
          </w:r>
        </w:p>
        <w:p w14:paraId="4E15AE29" w14:textId="77777777" w:rsidR="003D2433" w:rsidRPr="007407DB" w:rsidRDefault="003D2433" w:rsidP="007407DB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1030 Wien</w:t>
          </w:r>
        </w:p>
      </w:tc>
      <w:tc>
        <w:tcPr>
          <w:tcW w:w="2494" w:type="dxa"/>
        </w:tcPr>
        <w:p w14:paraId="30C73ABB" w14:textId="77777777" w:rsidR="007407DB" w:rsidRPr="007407DB" w:rsidRDefault="007A0D31" w:rsidP="007407DB">
          <w:pPr>
            <w:pStyle w:val="Kopfzeile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T +43 </w:t>
          </w:r>
          <w:r w:rsidR="007407DB" w:rsidRPr="007407DB">
            <w:rPr>
              <w:sz w:val="14"/>
              <w:szCs w:val="14"/>
            </w:rPr>
            <w:t xml:space="preserve">5 0100 - </w:t>
          </w:r>
          <w:r w:rsidR="003D2433">
            <w:rPr>
              <w:sz w:val="14"/>
              <w:szCs w:val="14"/>
            </w:rPr>
            <w:t>26262</w:t>
          </w:r>
        </w:p>
        <w:p w14:paraId="6624D79F" w14:textId="77777777" w:rsidR="00836F4C" w:rsidRPr="007407DB" w:rsidRDefault="007A0D31" w:rsidP="007407DB">
          <w:pPr>
            <w:pStyle w:val="Kopfzeile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M +43 </w:t>
          </w:r>
          <w:r w:rsidR="003D2433">
            <w:rPr>
              <w:sz w:val="14"/>
              <w:szCs w:val="14"/>
            </w:rPr>
            <w:t>664 8183659</w:t>
          </w:r>
        </w:p>
        <w:p w14:paraId="2E70D7BD" w14:textId="77777777" w:rsidR="0035469B" w:rsidRPr="001D3FC3" w:rsidRDefault="003D2433" w:rsidP="00836F4C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anne-sophie.labut</w:t>
          </w:r>
          <w:r w:rsidR="007407DB" w:rsidRPr="007407DB">
            <w:rPr>
              <w:sz w:val="14"/>
              <w:szCs w:val="14"/>
            </w:rPr>
            <w:t>@</w:t>
          </w:r>
          <w:r w:rsidR="00836F4C">
            <w:rPr>
              <w:sz w:val="14"/>
              <w:szCs w:val="14"/>
            </w:rPr>
            <w:t>sreal</w:t>
          </w:r>
          <w:r w:rsidR="007407DB" w:rsidRPr="007407DB">
            <w:rPr>
              <w:sz w:val="14"/>
              <w:szCs w:val="14"/>
            </w:rPr>
            <w:t>.</w:t>
          </w:r>
          <w:r w:rsidR="00836F4C">
            <w:rPr>
              <w:sz w:val="14"/>
              <w:szCs w:val="14"/>
            </w:rPr>
            <w:t>at</w:t>
          </w:r>
        </w:p>
      </w:tc>
    </w:tr>
  </w:tbl>
  <w:p w14:paraId="40F14DB4" w14:textId="77777777" w:rsidR="0035469B" w:rsidRPr="000D6BB1" w:rsidRDefault="0035469B" w:rsidP="0035469B">
    <w:pPr>
      <w:pStyle w:val="Kopfzeile"/>
      <w:rPr>
        <w:sz w:val="16"/>
        <w:szCs w:val="16"/>
      </w:rPr>
    </w:pPr>
  </w:p>
  <w:tbl>
    <w:tblPr>
      <w:tblStyle w:val="Tabellenraster"/>
      <w:tblW w:w="9976" w:type="dxa"/>
      <w:tblCellSpacing w:w="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00"/>
      <w:gridCol w:w="2489"/>
      <w:gridCol w:w="4987"/>
    </w:tblGrid>
    <w:tr w:rsidR="0035469B" w:rsidRPr="007407DB" w14:paraId="66355E7C" w14:textId="77777777" w:rsidTr="00077A57">
      <w:trPr>
        <w:tblCellSpacing w:w="11" w:type="dxa"/>
      </w:trPr>
      <w:tc>
        <w:tcPr>
          <w:tcW w:w="2467" w:type="dxa"/>
        </w:tcPr>
        <w:p w14:paraId="043EBF92" w14:textId="77777777" w:rsidR="0035469B" w:rsidRPr="007407DB" w:rsidRDefault="00836F4C" w:rsidP="00077A57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  <w:lang w:val="en-US"/>
            </w:rPr>
          </w:pPr>
          <w:r>
            <w:rPr>
              <w:rFonts w:cs="Arial"/>
              <w:sz w:val="14"/>
              <w:szCs w:val="14"/>
              <w:lang w:val="de-DE"/>
            </w:rPr>
            <w:t>Seite</w:t>
          </w:r>
          <w:r w:rsidR="0035469B" w:rsidRPr="007407DB">
            <w:rPr>
              <w:rFonts w:cs="Arial"/>
              <w:sz w:val="14"/>
              <w:szCs w:val="14"/>
              <w:lang w:val="de-DE"/>
            </w:rPr>
            <w:t xml:space="preserve"> </w:t>
          </w:r>
          <w:r w:rsidR="0035469B" w:rsidRPr="007407DB">
            <w:rPr>
              <w:rFonts w:cs="Arial"/>
              <w:sz w:val="14"/>
              <w:szCs w:val="14"/>
              <w:lang w:val="de-DE"/>
            </w:rPr>
            <w:fldChar w:fldCharType="begin"/>
          </w:r>
          <w:r w:rsidR="0035469B" w:rsidRPr="007407DB">
            <w:rPr>
              <w:rFonts w:cs="Arial"/>
              <w:sz w:val="14"/>
              <w:szCs w:val="14"/>
              <w:lang w:val="de-DE"/>
            </w:rPr>
            <w:instrText>PAGE  \* Arabic  \* MERGEFORMAT</w:instrText>
          </w:r>
          <w:r w:rsidR="0035469B" w:rsidRPr="007407DB">
            <w:rPr>
              <w:rFonts w:cs="Arial"/>
              <w:sz w:val="14"/>
              <w:szCs w:val="14"/>
              <w:lang w:val="de-DE"/>
            </w:rPr>
            <w:fldChar w:fldCharType="separate"/>
          </w:r>
          <w:r w:rsidR="001A12EE">
            <w:rPr>
              <w:rFonts w:cs="Arial"/>
              <w:noProof/>
              <w:sz w:val="14"/>
              <w:szCs w:val="14"/>
              <w:lang w:val="de-DE"/>
            </w:rPr>
            <w:t>1</w:t>
          </w:r>
          <w:r w:rsidR="0035469B" w:rsidRPr="007407DB">
            <w:rPr>
              <w:rFonts w:cs="Arial"/>
              <w:sz w:val="14"/>
              <w:szCs w:val="14"/>
              <w:lang w:val="de-DE"/>
            </w:rPr>
            <w:fldChar w:fldCharType="end"/>
          </w:r>
          <w:r w:rsidR="0035469B" w:rsidRPr="007407DB">
            <w:rPr>
              <w:rFonts w:cs="Arial"/>
              <w:sz w:val="14"/>
              <w:szCs w:val="14"/>
              <w:lang w:val="de-DE"/>
            </w:rPr>
            <w:t>/</w:t>
          </w:r>
          <w:r w:rsidR="0035469B" w:rsidRPr="007407DB">
            <w:rPr>
              <w:rFonts w:cs="Arial"/>
              <w:sz w:val="14"/>
              <w:szCs w:val="14"/>
              <w:lang w:val="de-DE"/>
            </w:rPr>
            <w:fldChar w:fldCharType="begin"/>
          </w:r>
          <w:r w:rsidR="0035469B" w:rsidRPr="007407DB">
            <w:rPr>
              <w:rFonts w:cs="Arial"/>
              <w:sz w:val="14"/>
              <w:szCs w:val="14"/>
              <w:lang w:val="de-DE"/>
            </w:rPr>
            <w:instrText>NUMPAGES  \* Arabic  \* MERGEFORMAT</w:instrText>
          </w:r>
          <w:r w:rsidR="0035469B" w:rsidRPr="007407DB">
            <w:rPr>
              <w:rFonts w:cs="Arial"/>
              <w:sz w:val="14"/>
              <w:szCs w:val="14"/>
              <w:lang w:val="de-DE"/>
            </w:rPr>
            <w:fldChar w:fldCharType="separate"/>
          </w:r>
          <w:r w:rsidR="005B29E3">
            <w:rPr>
              <w:rFonts w:cs="Arial"/>
              <w:noProof/>
              <w:sz w:val="14"/>
              <w:szCs w:val="14"/>
              <w:lang w:val="de-DE"/>
            </w:rPr>
            <w:t>8</w:t>
          </w:r>
          <w:r w:rsidR="0035469B" w:rsidRPr="007407DB">
            <w:rPr>
              <w:rFonts w:cs="Arial"/>
              <w:sz w:val="14"/>
              <w:szCs w:val="14"/>
              <w:lang w:val="de-DE"/>
            </w:rPr>
            <w:fldChar w:fldCharType="end"/>
          </w:r>
        </w:p>
      </w:tc>
      <w:tc>
        <w:tcPr>
          <w:tcW w:w="2467" w:type="dxa"/>
        </w:tcPr>
        <w:p w14:paraId="7647FAF5" w14:textId="77777777" w:rsidR="0035469B" w:rsidRPr="007407DB" w:rsidRDefault="00836F4C" w:rsidP="003D2433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  <w:lang w:val="en-US"/>
            </w:rPr>
          </w:pPr>
          <w:bookmarkStart w:id="1" w:name="Contract"/>
          <w:bookmarkEnd w:id="1"/>
          <w:r>
            <w:rPr>
              <w:sz w:val="14"/>
              <w:szCs w:val="14"/>
              <w:lang w:val="en-US"/>
            </w:rPr>
            <w:t>Vertrag</w:t>
          </w:r>
          <w:r w:rsidR="00DB619E" w:rsidRPr="007407DB">
            <w:rPr>
              <w:sz w:val="14"/>
              <w:szCs w:val="14"/>
              <w:lang w:val="en-US"/>
            </w:rPr>
            <w:t xml:space="preserve">: </w:t>
          </w:r>
          <w:r w:rsidR="003D2433">
            <w:rPr>
              <w:sz w:val="14"/>
              <w:szCs w:val="14"/>
              <w:lang w:val="en-US"/>
            </w:rPr>
            <w:t>Verkaufsauftrag</w:t>
          </w:r>
        </w:p>
      </w:tc>
      <w:tc>
        <w:tcPr>
          <w:tcW w:w="4954" w:type="dxa"/>
        </w:tcPr>
        <w:p w14:paraId="42738EAD" w14:textId="77777777" w:rsidR="0035469B" w:rsidRPr="007407DB" w:rsidRDefault="0035469B" w:rsidP="007407DB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</w:rPr>
          </w:pPr>
        </w:p>
      </w:tc>
    </w:tr>
  </w:tbl>
  <w:p w14:paraId="28769A82" w14:textId="77777777" w:rsidR="0035469B" w:rsidRPr="0013774D" w:rsidRDefault="0035469B" w:rsidP="0035469B">
    <w:pPr>
      <w:pStyle w:val="Kopfzeile"/>
      <w:rPr>
        <w:sz w:val="4"/>
        <w:szCs w:val="4"/>
      </w:rPr>
    </w:pPr>
  </w:p>
  <w:p w14:paraId="6912306F" w14:textId="77777777" w:rsidR="000664B5" w:rsidRPr="006F6306" w:rsidRDefault="000664B5" w:rsidP="006F6306">
    <w:pPr>
      <w:pStyle w:val="Kopfzeil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3645"/>
    <w:multiLevelType w:val="hybridMultilevel"/>
    <w:tmpl w:val="66206D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86189"/>
    <w:multiLevelType w:val="hybridMultilevel"/>
    <w:tmpl w:val="29202B64"/>
    <w:lvl w:ilvl="0" w:tplc="0C070017">
      <w:start w:val="1"/>
      <w:numFmt w:val="lowerLetter"/>
      <w:lvlText w:val="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8C7AB3"/>
    <w:multiLevelType w:val="hybridMultilevel"/>
    <w:tmpl w:val="CB90DBA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26760"/>
    <w:multiLevelType w:val="hybridMultilevel"/>
    <w:tmpl w:val="4BE8666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E51C2"/>
    <w:multiLevelType w:val="hybridMultilevel"/>
    <w:tmpl w:val="F92EF4F2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4CAC7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66614E"/>
    <w:multiLevelType w:val="hybridMultilevel"/>
    <w:tmpl w:val="964C6CC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87D16"/>
    <w:multiLevelType w:val="hybridMultilevel"/>
    <w:tmpl w:val="00ECA01A"/>
    <w:lvl w:ilvl="0" w:tplc="0C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C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7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C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DC24C6"/>
    <w:multiLevelType w:val="hybridMultilevel"/>
    <w:tmpl w:val="FC0CE482"/>
    <w:lvl w:ilvl="0" w:tplc="010A40F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BD2495F"/>
    <w:multiLevelType w:val="hybridMultilevel"/>
    <w:tmpl w:val="305808C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22A34"/>
    <w:multiLevelType w:val="hybridMultilevel"/>
    <w:tmpl w:val="3D7069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771320"/>
    <w:multiLevelType w:val="hybridMultilevel"/>
    <w:tmpl w:val="A9662DD6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180967">
    <w:abstractNumId w:val="6"/>
  </w:num>
  <w:num w:numId="2" w16cid:durableId="507595308">
    <w:abstractNumId w:val="10"/>
  </w:num>
  <w:num w:numId="3" w16cid:durableId="259265087">
    <w:abstractNumId w:val="4"/>
  </w:num>
  <w:num w:numId="4" w16cid:durableId="159001765">
    <w:abstractNumId w:val="1"/>
  </w:num>
  <w:num w:numId="5" w16cid:durableId="1061757886">
    <w:abstractNumId w:val="7"/>
  </w:num>
  <w:num w:numId="6" w16cid:durableId="1099255131">
    <w:abstractNumId w:val="9"/>
  </w:num>
  <w:num w:numId="7" w16cid:durableId="105079054">
    <w:abstractNumId w:val="5"/>
  </w:num>
  <w:num w:numId="8" w16cid:durableId="974457412">
    <w:abstractNumId w:val="2"/>
  </w:num>
  <w:num w:numId="9" w16cid:durableId="20326842">
    <w:abstractNumId w:val="8"/>
  </w:num>
  <w:num w:numId="10" w16cid:durableId="1896625793">
    <w:abstractNumId w:val="0"/>
  </w:num>
  <w:num w:numId="11" w16cid:durableId="1514346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k40rQ8x8CfPegy5yamV27AwLcpMW1eCO1LuuIRF1SGLp9vo+KapRntPq6F5D4OtTu5BLoUE29OBKJvQv/JOcPQ==" w:salt="NLH5VYBBkm/K4tWhgH0o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9E"/>
    <w:rsid w:val="00022E59"/>
    <w:rsid w:val="000664B5"/>
    <w:rsid w:val="000B6411"/>
    <w:rsid w:val="000C0E38"/>
    <w:rsid w:val="000D6BB1"/>
    <w:rsid w:val="001014DC"/>
    <w:rsid w:val="0013434B"/>
    <w:rsid w:val="0013774D"/>
    <w:rsid w:val="00146BBB"/>
    <w:rsid w:val="0015745F"/>
    <w:rsid w:val="00170BED"/>
    <w:rsid w:val="0017486F"/>
    <w:rsid w:val="00196AED"/>
    <w:rsid w:val="001A12EE"/>
    <w:rsid w:val="001D3FC3"/>
    <w:rsid w:val="001E6516"/>
    <w:rsid w:val="00205F60"/>
    <w:rsid w:val="002161FE"/>
    <w:rsid w:val="002B146E"/>
    <w:rsid w:val="002E7F5E"/>
    <w:rsid w:val="003003B2"/>
    <w:rsid w:val="00314906"/>
    <w:rsid w:val="00354322"/>
    <w:rsid w:val="0035469B"/>
    <w:rsid w:val="003563BE"/>
    <w:rsid w:val="00381DA0"/>
    <w:rsid w:val="003C5FD2"/>
    <w:rsid w:val="003D2433"/>
    <w:rsid w:val="00480A02"/>
    <w:rsid w:val="004B6195"/>
    <w:rsid w:val="004D6E4D"/>
    <w:rsid w:val="004E1477"/>
    <w:rsid w:val="005016F9"/>
    <w:rsid w:val="00536AB1"/>
    <w:rsid w:val="005540B0"/>
    <w:rsid w:val="005B29E3"/>
    <w:rsid w:val="005E1532"/>
    <w:rsid w:val="006F6306"/>
    <w:rsid w:val="00714B64"/>
    <w:rsid w:val="007267D4"/>
    <w:rsid w:val="007407DB"/>
    <w:rsid w:val="00747D53"/>
    <w:rsid w:val="007A0D31"/>
    <w:rsid w:val="007B020D"/>
    <w:rsid w:val="007B07A5"/>
    <w:rsid w:val="007D2760"/>
    <w:rsid w:val="007D3D5D"/>
    <w:rsid w:val="007E1BC1"/>
    <w:rsid w:val="00802410"/>
    <w:rsid w:val="008027E5"/>
    <w:rsid w:val="00815A67"/>
    <w:rsid w:val="0081737F"/>
    <w:rsid w:val="008230CD"/>
    <w:rsid w:val="00836F4C"/>
    <w:rsid w:val="00840FB6"/>
    <w:rsid w:val="0085535A"/>
    <w:rsid w:val="00864608"/>
    <w:rsid w:val="00876939"/>
    <w:rsid w:val="008A3332"/>
    <w:rsid w:val="008A35EC"/>
    <w:rsid w:val="008D130D"/>
    <w:rsid w:val="00944342"/>
    <w:rsid w:val="009647A0"/>
    <w:rsid w:val="009835D2"/>
    <w:rsid w:val="009D2819"/>
    <w:rsid w:val="00A31DA8"/>
    <w:rsid w:val="00A87064"/>
    <w:rsid w:val="00A9064C"/>
    <w:rsid w:val="00A92D4C"/>
    <w:rsid w:val="00A94885"/>
    <w:rsid w:val="00AA5B29"/>
    <w:rsid w:val="00B10255"/>
    <w:rsid w:val="00B239E5"/>
    <w:rsid w:val="00B25E91"/>
    <w:rsid w:val="00B60098"/>
    <w:rsid w:val="00B77EE7"/>
    <w:rsid w:val="00BE5B01"/>
    <w:rsid w:val="00BF03C5"/>
    <w:rsid w:val="00BF661F"/>
    <w:rsid w:val="00C011A9"/>
    <w:rsid w:val="00C472C3"/>
    <w:rsid w:val="00C61A67"/>
    <w:rsid w:val="00C652D0"/>
    <w:rsid w:val="00C67299"/>
    <w:rsid w:val="00C9459F"/>
    <w:rsid w:val="00CC11F9"/>
    <w:rsid w:val="00CD5241"/>
    <w:rsid w:val="00D03BE9"/>
    <w:rsid w:val="00D179F0"/>
    <w:rsid w:val="00D2513C"/>
    <w:rsid w:val="00D265EC"/>
    <w:rsid w:val="00D26EFC"/>
    <w:rsid w:val="00D32C2E"/>
    <w:rsid w:val="00D35AEE"/>
    <w:rsid w:val="00D74AAF"/>
    <w:rsid w:val="00D858DB"/>
    <w:rsid w:val="00DA1367"/>
    <w:rsid w:val="00DB619E"/>
    <w:rsid w:val="00DD0B8B"/>
    <w:rsid w:val="00DF5BBB"/>
    <w:rsid w:val="00E27F5A"/>
    <w:rsid w:val="00E64B70"/>
    <w:rsid w:val="00E91E61"/>
    <w:rsid w:val="00F01EF5"/>
    <w:rsid w:val="00F41A09"/>
    <w:rsid w:val="00F460D2"/>
    <w:rsid w:val="00FD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3F52F"/>
  <w15:docId w15:val="{C80B7A13-3C08-4ABA-BB3A-761831D0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96AED"/>
    <w:pPr>
      <w:spacing w:after="0" w:line="240" w:lineRule="auto"/>
    </w:pPr>
    <w:rPr>
      <w:rFonts w:ascii="Arial" w:hAnsi="Arial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96AED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70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87064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A870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87064"/>
    <w:rPr>
      <w:rFonts w:ascii="Arial" w:hAnsi="Arial" w:cs="Times New Roman"/>
    </w:rPr>
  </w:style>
  <w:style w:type="table" w:styleId="Tabellenraster">
    <w:name w:val="Table Grid"/>
    <w:basedOn w:val="NormaleTabelle"/>
    <w:uiPriority w:val="59"/>
    <w:rsid w:val="00C6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64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4B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96AED"/>
    <w:rPr>
      <w:rFonts w:ascii="Arial" w:eastAsiaTheme="majorEastAsia" w:hAnsi="Arial" w:cstheme="majorBidi"/>
      <w:b/>
      <w:bCs/>
      <w:sz w:val="20"/>
      <w:szCs w:val="28"/>
    </w:rPr>
  </w:style>
  <w:style w:type="character" w:styleId="Platzhaltertext">
    <w:name w:val="Placeholder Text"/>
    <w:basedOn w:val="Absatz-Standardschriftart"/>
    <w:uiPriority w:val="99"/>
    <w:semiHidden/>
    <w:rsid w:val="002161FE"/>
    <w:rPr>
      <w:color w:val="808080"/>
    </w:rPr>
  </w:style>
  <w:style w:type="paragraph" w:styleId="Listenabsatz">
    <w:name w:val="List Paragraph"/>
    <w:basedOn w:val="Standard"/>
    <w:uiPriority w:val="34"/>
    <w:qFormat/>
    <w:rsid w:val="00714B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Absatz-Standardschriftart"/>
    <w:uiPriority w:val="99"/>
    <w:unhideWhenUsed/>
    <w:rsid w:val="003D2433"/>
    <w:rPr>
      <w:color w:val="0000FF" w:themeColor="hyperlink"/>
      <w:u w:val="single"/>
    </w:rPr>
  </w:style>
  <w:style w:type="paragraph" w:customStyle="1" w:styleId="Subhead">
    <w:name w:val="Subhead"/>
    <w:basedOn w:val="Titel"/>
    <w:link w:val="SubheadZeichen"/>
    <w:autoRedefine/>
    <w:qFormat/>
    <w:rsid w:val="007267D4"/>
    <w:pPr>
      <w:spacing w:before="110" w:after="620"/>
      <w:ind w:left="57"/>
    </w:pPr>
    <w:rPr>
      <w:rFonts w:ascii="Arial" w:hAnsi="Arial" w:cs="Arial"/>
      <w:noProof/>
      <w:color w:val="00497B"/>
      <w:spacing w:val="5"/>
      <w:sz w:val="26"/>
      <w:szCs w:val="26"/>
      <w:lang w:val="de-DE" w:eastAsia="de-DE"/>
    </w:rPr>
  </w:style>
  <w:style w:type="character" w:customStyle="1" w:styleId="SubheadZeichen">
    <w:name w:val="Subhead Zeichen"/>
    <w:basedOn w:val="TitelZchn"/>
    <w:link w:val="Subhead"/>
    <w:rsid w:val="007267D4"/>
    <w:rPr>
      <w:rFonts w:ascii="Arial" w:eastAsiaTheme="majorEastAsia" w:hAnsi="Arial" w:cs="Arial"/>
      <w:noProof/>
      <w:color w:val="00497B"/>
      <w:spacing w:val="5"/>
      <w:kern w:val="28"/>
      <w:sz w:val="26"/>
      <w:szCs w:val="26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7267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F01EF5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4B6195"/>
    <w:pPr>
      <w:spacing w:after="0" w:line="240" w:lineRule="auto"/>
    </w:pPr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eal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real.at/de/c/%C3%9Cber%20uns/Datenschutz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Spardat\Vorlagen\GeneralTemplates\English\Contrac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6AE781BDD3489790F30F10AAA14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CB1AA-6522-4E57-99A8-6ECE7F0139A9}"/>
      </w:docPartPr>
      <w:docPartBody>
        <w:p w:rsidR="00A82383" w:rsidRDefault="002556E9" w:rsidP="002556E9">
          <w:pPr>
            <w:pStyle w:val="BE6AE781BDD3489790F30F10AAA145325"/>
          </w:pPr>
          <w:r w:rsidRPr="00D35AEE">
            <w:rPr>
              <w:rStyle w:val="Platzhaltertext"/>
              <w:sz w:val="14"/>
              <w:szCs w:val="14"/>
            </w:rPr>
            <w:t>Vorname Nachname</w:t>
          </w:r>
        </w:p>
      </w:docPartBody>
    </w:docPart>
    <w:docPart>
      <w:docPartPr>
        <w:name w:val="87BB3FF6C033480B98043F9EAC8BC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435BD-FDE1-4268-86D6-5A6A7E51E315}"/>
      </w:docPartPr>
      <w:docPartBody>
        <w:p w:rsidR="002556E9" w:rsidRDefault="002556E9" w:rsidP="00D35AEE">
          <w:pPr>
            <w:pStyle w:val="Kopfzeile"/>
            <w:tabs>
              <w:tab w:val="clear" w:pos="4536"/>
              <w:tab w:val="clear" w:pos="9072"/>
            </w:tabs>
            <w:rPr>
              <w:rStyle w:val="Platzhaltertext"/>
              <w:sz w:val="14"/>
              <w:szCs w:val="14"/>
            </w:rPr>
          </w:pPr>
          <w:r>
            <w:rPr>
              <w:rStyle w:val="Platzhaltertext"/>
              <w:sz w:val="14"/>
              <w:szCs w:val="14"/>
            </w:rPr>
            <w:t>Adresse Hausnummer</w:t>
          </w:r>
        </w:p>
        <w:p w:rsidR="00A82383" w:rsidRDefault="002556E9" w:rsidP="002556E9">
          <w:pPr>
            <w:pStyle w:val="87BB3FF6C033480B98043F9EAC8BC9FC5"/>
          </w:pPr>
          <w:r>
            <w:rPr>
              <w:rStyle w:val="Platzhaltertext"/>
              <w:sz w:val="14"/>
              <w:szCs w:val="14"/>
            </w:rPr>
            <w:t>PLZ Ort</w:t>
          </w:r>
        </w:p>
      </w:docPartBody>
    </w:docPart>
    <w:docPart>
      <w:docPartPr>
        <w:name w:val="1305741FA9394B78B3D4936AD5771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7309E-D85A-4F4A-84D7-88D987F28CDC}"/>
      </w:docPartPr>
      <w:docPartBody>
        <w:p w:rsidR="00A82383" w:rsidRDefault="002556E9" w:rsidP="002556E9">
          <w:pPr>
            <w:pStyle w:val="1305741FA9394B78B3D4936AD577120D5"/>
          </w:pPr>
          <w:r>
            <w:rPr>
              <w:rStyle w:val="Platzhaltertext"/>
              <w:sz w:val="14"/>
              <w:szCs w:val="14"/>
            </w:rPr>
            <w:t>DW</w:t>
          </w:r>
        </w:p>
      </w:docPartBody>
    </w:docPart>
    <w:docPart>
      <w:docPartPr>
        <w:name w:val="62136DD9D89C430A96AD4F683C3C5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BFA21-EF71-4ECA-9A0E-8208F623DAD7}"/>
      </w:docPartPr>
      <w:docPartBody>
        <w:p w:rsidR="00A82383" w:rsidRDefault="002556E9" w:rsidP="002556E9">
          <w:pPr>
            <w:pStyle w:val="62136DD9D89C430A96AD4F683C3C51EE5"/>
          </w:pPr>
          <w:r>
            <w:rPr>
              <w:rStyle w:val="Platzhaltertext"/>
              <w:sz w:val="14"/>
              <w:szCs w:val="14"/>
            </w:rPr>
            <w:t>Handynummer</w:t>
          </w:r>
        </w:p>
      </w:docPartBody>
    </w:docPart>
    <w:docPart>
      <w:docPartPr>
        <w:name w:val="F6A61C2D155C4165ADC330B95BDFF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5C019-3F74-452B-878E-AF38969084EC}"/>
      </w:docPartPr>
      <w:docPartBody>
        <w:p w:rsidR="00A82383" w:rsidRDefault="002556E9" w:rsidP="002556E9">
          <w:pPr>
            <w:pStyle w:val="F6A61C2D155C4165ADC330B95BDFFFFF5"/>
          </w:pPr>
          <w:r>
            <w:rPr>
              <w:rStyle w:val="Platzhaltertext"/>
              <w:sz w:val="14"/>
              <w:szCs w:val="14"/>
            </w:rPr>
            <w:t>vorname.nachname</w:t>
          </w:r>
        </w:p>
      </w:docPartBody>
    </w:docPart>
    <w:docPart>
      <w:docPartPr>
        <w:name w:val="82F22C9E03AA425F89B1EC7F3FB11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F2A38-401C-4CAD-8C9C-B817CEF43117}"/>
      </w:docPartPr>
      <w:docPartBody>
        <w:p w:rsidR="00A82383" w:rsidRDefault="002556E9" w:rsidP="002556E9">
          <w:pPr>
            <w:pStyle w:val="82F22C9E03AA425F89B1EC7F3FB11C7E4"/>
          </w:pPr>
          <w:r>
            <w:rPr>
              <w:rStyle w:val="Platzhaltertext"/>
              <w:b/>
              <w:sz w:val="14"/>
              <w:szCs w:val="14"/>
            </w:rPr>
            <w:t>Firmenname</w:t>
          </w:r>
        </w:p>
      </w:docPartBody>
    </w:docPart>
    <w:docPart>
      <w:docPartPr>
        <w:name w:val="C98A5A8398274D5293A62D9392A52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CB084-09A7-4A75-9652-91384C7332F8}"/>
      </w:docPartPr>
      <w:docPartBody>
        <w:p w:rsidR="005B0888" w:rsidRDefault="002556E9" w:rsidP="002556E9">
          <w:pPr>
            <w:pStyle w:val="C98A5A8398274D5293A62D9392A52DEB2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>_____________________</w:t>
          </w:r>
        </w:p>
      </w:docPartBody>
    </w:docPart>
    <w:docPart>
      <w:docPartPr>
        <w:name w:val="6FB2CCE5FD5C4CB9A7C651E1DA3B5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0283D-F202-4EA8-885C-3419A25B1EEA}"/>
      </w:docPartPr>
      <w:docPartBody>
        <w:p w:rsidR="005B0888" w:rsidRDefault="002556E9" w:rsidP="002556E9">
          <w:pPr>
            <w:pStyle w:val="6FB2CCE5FD5C4CB9A7C651E1DA3B580D2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CE1CD17504B84E748A3E53A1986F1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EF1C7-5D83-4A1B-AA1A-4AD38BF779D1}"/>
      </w:docPartPr>
      <w:docPartBody>
        <w:p w:rsidR="005B0888" w:rsidRDefault="002556E9" w:rsidP="002556E9">
          <w:pPr>
            <w:pStyle w:val="CE1CD17504B84E748A3E53A1986F19EC2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91667C30D8BB4CB6AC17FB9670E48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E1676-DDF1-400F-9B33-B0212E78CB7B}"/>
      </w:docPartPr>
      <w:docPartBody>
        <w:p w:rsidR="005B0888" w:rsidRDefault="002556E9" w:rsidP="002556E9">
          <w:pPr>
            <w:pStyle w:val="91667C30D8BB4CB6AC17FB9670E48AC52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8B6DB214CDD542CCBEF22E6CE96B8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026276-22E0-44BD-8976-9658AB26B791}"/>
      </w:docPartPr>
      <w:docPartBody>
        <w:p w:rsidR="005B0888" w:rsidRDefault="002556E9" w:rsidP="002556E9">
          <w:pPr>
            <w:pStyle w:val="8B6DB214CDD542CCBEF22E6CE96B826A2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BB8C207A49AE4BF9B72BF0B2B5ADE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63350-59A3-4EA8-8268-96511BFE7515}"/>
      </w:docPartPr>
      <w:docPartBody>
        <w:p w:rsidR="005B0888" w:rsidRDefault="002556E9" w:rsidP="002556E9">
          <w:pPr>
            <w:pStyle w:val="BB8C207A49AE4BF9B72BF0B2B5ADE3C02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2FB9CC87C07D47DA83DF52E11D62F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44135-7957-4AE9-887D-29B20F10B474}"/>
      </w:docPartPr>
      <w:docPartBody>
        <w:p w:rsidR="005B0888" w:rsidRDefault="002556E9" w:rsidP="002556E9">
          <w:pPr>
            <w:pStyle w:val="2FB9CC87C07D47DA83DF52E11D62F7092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D1D9ED959D5F4C05A900D026CD6CF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55404-9CE8-4D05-8E3D-2187EF538FF0}"/>
      </w:docPartPr>
      <w:docPartBody>
        <w:p w:rsidR="005B0888" w:rsidRDefault="002556E9" w:rsidP="002556E9">
          <w:pPr>
            <w:pStyle w:val="D1D9ED959D5F4C05A900D026CD6CFA782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401F6543E325472AB18332C1DCC9D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9CFEC-1F78-446D-9513-5025FD836259}"/>
      </w:docPartPr>
      <w:docPartBody>
        <w:p w:rsidR="005B0888" w:rsidRDefault="002556E9" w:rsidP="002556E9">
          <w:pPr>
            <w:pStyle w:val="401F6543E325472AB18332C1DCC9D9AB2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5183E20B50F04FA9A63159658D87C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5D938-0277-4314-B802-3978C85DBCA4}"/>
      </w:docPartPr>
      <w:docPartBody>
        <w:p w:rsidR="005B0888" w:rsidRDefault="002556E9" w:rsidP="002556E9">
          <w:pPr>
            <w:pStyle w:val="5183E20B50F04FA9A63159658D87CD4F2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7CDDB1FE1F09434F97ED9BA1F9CA7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DAD2F-09EE-4EA1-B249-EA971908E331}"/>
      </w:docPartPr>
      <w:docPartBody>
        <w:p w:rsidR="005B0888" w:rsidRDefault="002556E9" w:rsidP="002556E9">
          <w:pPr>
            <w:pStyle w:val="7CDDB1FE1F09434F97ED9BA1F9CA72622"/>
          </w:pPr>
          <w:r>
            <w:rPr>
              <w:rStyle w:val="Platzhaltertext"/>
              <w:b/>
              <w:sz w:val="14"/>
              <w:szCs w:val="14"/>
            </w:rPr>
            <w:t>s REAL Betriebsstätte</w:t>
          </w:r>
        </w:p>
      </w:docPartBody>
    </w:docPart>
    <w:docPart>
      <w:docPartPr>
        <w:name w:val="EA7A7099E7F049219E85B5DE7FAB5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7179D-0FCD-4246-B664-72A6E25162DF}"/>
      </w:docPartPr>
      <w:docPartBody>
        <w:p w:rsidR="005B0888" w:rsidRDefault="002556E9" w:rsidP="002556E9">
          <w:pPr>
            <w:pStyle w:val="EA7A7099E7F049219E85B5DE7FAB596C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FD77D947C07A45B9800FD9D23344D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B8FD6-C7FE-4A2F-A0F3-22A8A50530F9}"/>
      </w:docPartPr>
      <w:docPartBody>
        <w:p w:rsidR="005B0888" w:rsidRDefault="002556E9" w:rsidP="002556E9">
          <w:pPr>
            <w:pStyle w:val="FD77D947C07A45B9800FD9D23344D3C1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7ABD88880F924017B5D1AC17797A9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DE3E2-93A7-44FC-92EC-2EF074AD0A8B}"/>
      </w:docPartPr>
      <w:docPartBody>
        <w:p w:rsidR="005B0888" w:rsidRDefault="002556E9" w:rsidP="002556E9">
          <w:pPr>
            <w:pStyle w:val="7ABD88880F924017B5D1AC17797A942C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26D13582EE6744B7AAB6E3DB909CD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7C58D-E86A-430F-BE0F-9612DEE5BA51}"/>
      </w:docPartPr>
      <w:docPartBody>
        <w:p w:rsidR="005B0888" w:rsidRDefault="002556E9" w:rsidP="002556E9">
          <w:pPr>
            <w:pStyle w:val="26D13582EE6744B7AAB6E3DB909CD96A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FFE500B83B904C41B30AD2AB1A834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51CB0-C032-42B9-9A6F-85767D36B13A}"/>
      </w:docPartPr>
      <w:docPartBody>
        <w:p w:rsidR="005B0888" w:rsidRDefault="002556E9" w:rsidP="002556E9">
          <w:pPr>
            <w:pStyle w:val="FFE500B83B904C41B30AD2AB1A834E59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5926D2F4B62845419176757CEB1AD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41E22-3964-4391-AD0B-046D93091A85}"/>
      </w:docPartPr>
      <w:docPartBody>
        <w:p w:rsidR="005B0888" w:rsidRDefault="002556E9" w:rsidP="002556E9">
          <w:pPr>
            <w:pStyle w:val="5926D2F4B62845419176757CEB1AD508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D5E1B35C88DF4503A9BF47291CC2B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96F68-A883-43AF-8568-B3A75CBA0340}"/>
      </w:docPartPr>
      <w:docPartBody>
        <w:p w:rsidR="005B0888" w:rsidRDefault="002556E9" w:rsidP="002556E9">
          <w:pPr>
            <w:pStyle w:val="D5E1B35C88DF4503A9BF47291CC2B44C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A43AFD8C32C04755BBDE684D4C92E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E5593-FCDE-4AEF-8ADE-99DDA37A9454}"/>
      </w:docPartPr>
      <w:docPartBody>
        <w:p w:rsidR="005B0888" w:rsidRDefault="002556E9" w:rsidP="002556E9">
          <w:pPr>
            <w:pStyle w:val="A43AFD8C32C04755BBDE684D4C92EC35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6967C0F8271849A780D183F23674B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5B3E2-FE46-4EA0-92A6-E1791EAD9ECE}"/>
      </w:docPartPr>
      <w:docPartBody>
        <w:p w:rsidR="005B0888" w:rsidRDefault="002556E9" w:rsidP="002556E9">
          <w:pPr>
            <w:pStyle w:val="6967C0F8271849A780D183F23674B374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300C7506F1AA42389F6AC96BE8320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7F1E3-51F3-4A2F-BE4A-EE1FDE124BCD}"/>
      </w:docPartPr>
      <w:docPartBody>
        <w:p w:rsidR="005B0888" w:rsidRDefault="002556E9" w:rsidP="002556E9">
          <w:pPr>
            <w:pStyle w:val="300C7506F1AA42389F6AC96BE83200F1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D27F6CBDEABD479B90403BCADFDCB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D7F31-5ACC-4E32-8BC4-FC909B3679EF}"/>
      </w:docPartPr>
      <w:docPartBody>
        <w:p w:rsidR="005B0888" w:rsidRDefault="002556E9" w:rsidP="002556E9">
          <w:pPr>
            <w:pStyle w:val="D27F6CBDEABD479B90403BCADFDCBDB5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74DD89C4CC3C46CCB2648B4329549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AA23D-FD63-4B02-8AFA-5F82443092F0}"/>
      </w:docPartPr>
      <w:docPartBody>
        <w:p w:rsidR="005B0888" w:rsidRDefault="002556E9" w:rsidP="002556E9">
          <w:pPr>
            <w:pStyle w:val="74DD89C4CC3C46CCB2648B4329549F02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364467A23A254D3CB5FFC536629F4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4A4275-FDD5-4A23-B302-F1A4661B68E4}"/>
      </w:docPartPr>
      <w:docPartBody>
        <w:p w:rsidR="005B0888" w:rsidRDefault="002556E9" w:rsidP="002556E9">
          <w:pPr>
            <w:pStyle w:val="364467A23A254D3CB5FFC536629F4DC0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CFCD224C5FC74321ACA21C0DCBC9C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4634B-BB28-427C-92FC-93FDE0F62ED2}"/>
      </w:docPartPr>
      <w:docPartBody>
        <w:p w:rsidR="005B0888" w:rsidRDefault="002556E9" w:rsidP="002556E9">
          <w:pPr>
            <w:pStyle w:val="CFCD224C5FC74321ACA21C0DCBC9C170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8895074FD48543B89DCF8AC120C30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16F92-6B74-47CB-A2D5-12B9864BBE6F}"/>
      </w:docPartPr>
      <w:docPartBody>
        <w:p w:rsidR="005B0888" w:rsidRDefault="002556E9" w:rsidP="002556E9">
          <w:pPr>
            <w:pStyle w:val="8895074FD48543B89DCF8AC120C30527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FB267BDC8C77472CB2BADB07B6704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79DA1-CF12-44CF-9554-D1F39F7FC83A}"/>
      </w:docPartPr>
      <w:docPartBody>
        <w:p w:rsidR="005B0888" w:rsidRDefault="002556E9" w:rsidP="002556E9">
          <w:pPr>
            <w:pStyle w:val="FB267BDC8C77472CB2BADB07B6704B8B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C66F15056AAF466A8373699065698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3304F-1CC8-4A56-8B0F-6476B39BD0A2}"/>
      </w:docPartPr>
      <w:docPartBody>
        <w:p w:rsidR="005B0888" w:rsidRDefault="002556E9" w:rsidP="002556E9">
          <w:pPr>
            <w:pStyle w:val="C66F15056AAF466A8373699065698A07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AB97A120380844A3A75F03C1C6832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55481B-1375-461F-B220-E30CA431AB27}"/>
      </w:docPartPr>
      <w:docPartBody>
        <w:p w:rsidR="005B0888" w:rsidRDefault="002556E9" w:rsidP="002556E9">
          <w:pPr>
            <w:pStyle w:val="AB97A120380844A3A75F03C1C68320D8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E339FD2C403D4B3D8316FF411EF65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39F07-B1C8-409F-A605-24DF2ED6CFB8}"/>
      </w:docPartPr>
      <w:docPartBody>
        <w:p w:rsidR="005B0888" w:rsidRDefault="002556E9" w:rsidP="002556E9">
          <w:pPr>
            <w:pStyle w:val="E339FD2C403D4B3D8316FF411EF653E2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6F1E0D2374824E4BB8EF81BF4F3C0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335E0-98BD-4A12-8A7D-E3A59ECF4961}"/>
      </w:docPartPr>
      <w:docPartBody>
        <w:p w:rsidR="005B0888" w:rsidRDefault="002556E9" w:rsidP="002556E9">
          <w:pPr>
            <w:pStyle w:val="6F1E0D2374824E4BB8EF81BF4F3C0C48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3EDEFFE897AA433C82599CFBC117F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665FE-CAD3-4DD3-9645-D5D208EC97DA}"/>
      </w:docPartPr>
      <w:docPartBody>
        <w:p w:rsidR="005B0888" w:rsidRDefault="002556E9" w:rsidP="002556E9">
          <w:pPr>
            <w:pStyle w:val="3EDEFFE897AA433C82599CFBC117F2D2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3EDD57D29A6C4432B6E3642612F5C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1A25E-4463-4C15-99A9-4219BB0C95FD}"/>
      </w:docPartPr>
      <w:docPartBody>
        <w:p w:rsidR="005B0888" w:rsidRDefault="002556E9" w:rsidP="002556E9">
          <w:pPr>
            <w:pStyle w:val="3EDD57D29A6C4432B6E3642612F5CF25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D1D6C8CA2F464E7BB1EA95A3B113E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02738-463B-4339-8A9F-919783963397}"/>
      </w:docPartPr>
      <w:docPartBody>
        <w:p w:rsidR="005B0888" w:rsidRDefault="002556E9" w:rsidP="002556E9">
          <w:pPr>
            <w:pStyle w:val="D1D6C8CA2F464E7BB1EA95A3B113EBC0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8D8CDE2AB83E43FF9E5AB1DC1E2EE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A563F-6E8D-4294-B76C-EA0315C881FB}"/>
      </w:docPartPr>
      <w:docPartBody>
        <w:p w:rsidR="005B0888" w:rsidRDefault="002556E9" w:rsidP="002556E9">
          <w:pPr>
            <w:pStyle w:val="8D8CDE2AB83E43FF9E5AB1DC1E2EE00C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F13A23F2D5CE4EA08D1FDE4CF78DA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8DFDD-2494-4D9C-98CD-9A33A6735654}"/>
      </w:docPartPr>
      <w:docPartBody>
        <w:p w:rsidR="005B0888" w:rsidRDefault="002556E9" w:rsidP="002556E9">
          <w:pPr>
            <w:pStyle w:val="F13A23F2D5CE4EA08D1FDE4CF78DAE8D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307A5C000E7B4F0B8AC53A9DE5D029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38602-D640-4E58-B41C-CDE0951C751F}"/>
      </w:docPartPr>
      <w:docPartBody>
        <w:p w:rsidR="005B0888" w:rsidRDefault="002556E9" w:rsidP="002556E9">
          <w:pPr>
            <w:pStyle w:val="307A5C000E7B4F0B8AC53A9DE5D029961"/>
          </w:pPr>
          <w:r w:rsidRPr="003138C8">
            <w:rPr>
              <w:rFonts w:cs="Arial"/>
              <w:b/>
              <w:sz w:val="18"/>
              <w:szCs w:val="18"/>
            </w:rPr>
            <w:t>___________________________________________________________</w:t>
          </w:r>
        </w:p>
      </w:docPartBody>
    </w:docPart>
    <w:docPart>
      <w:docPartPr>
        <w:name w:val="03EF9DB8003A4CE1A2C23A0B8ACDD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41850-FC97-4E7F-AC29-5E56E6FF3AA9}"/>
      </w:docPartPr>
      <w:docPartBody>
        <w:p w:rsidR="005B0888" w:rsidRDefault="002556E9" w:rsidP="002556E9">
          <w:pPr>
            <w:pStyle w:val="03EF9DB8003A4CE1A2C23A0B8ACDDDB81"/>
          </w:pPr>
          <w:r w:rsidRPr="003138C8">
            <w:rPr>
              <w:rFonts w:cs="Arial"/>
              <w:b/>
              <w:sz w:val="18"/>
              <w:szCs w:val="18"/>
            </w:rPr>
            <w:t>_________________________________________________________________________________</w:t>
          </w:r>
        </w:p>
      </w:docPartBody>
    </w:docPart>
    <w:docPart>
      <w:docPartPr>
        <w:name w:val="D306E85FC2A14BCDBD88203469492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27738-1F23-4666-9F61-75240C077F73}"/>
      </w:docPartPr>
      <w:docPartBody>
        <w:p w:rsidR="005B0888" w:rsidRDefault="002556E9" w:rsidP="002556E9">
          <w:pPr>
            <w:pStyle w:val="D306E85FC2A14BCDBD88203469492AB31"/>
          </w:pPr>
          <w:r w:rsidRPr="003138C8">
            <w:rPr>
              <w:rFonts w:cs="Arial"/>
              <w:b/>
              <w:sz w:val="18"/>
              <w:szCs w:val="18"/>
            </w:rPr>
            <w:t>__________________________________________</w:t>
          </w:r>
        </w:p>
      </w:docPartBody>
    </w:docPart>
    <w:docPart>
      <w:docPartPr>
        <w:name w:val="E934C5C1DC524E948EC336732A22A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13EE7E-1069-4F86-9EDC-6366004EA7DB}"/>
      </w:docPartPr>
      <w:docPartBody>
        <w:p w:rsidR="005B0888" w:rsidRDefault="002556E9" w:rsidP="002556E9">
          <w:pPr>
            <w:pStyle w:val="E934C5C1DC524E948EC336732A22A9B2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86A6F15D77884F71B5FB717B798E0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34C90-8692-4BA7-A847-5C60DA0CE7B4}"/>
      </w:docPartPr>
      <w:docPartBody>
        <w:p w:rsidR="005B0888" w:rsidRDefault="002556E9" w:rsidP="002556E9">
          <w:pPr>
            <w:pStyle w:val="86A6F15D77884F71B5FB717B798E08A8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6D10A79146594334A071FB3624B4E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1DE7C-5221-4C1E-B2D8-64A7B23F7582}"/>
      </w:docPartPr>
      <w:docPartBody>
        <w:p w:rsidR="005B0888" w:rsidRDefault="002556E9" w:rsidP="002556E9">
          <w:pPr>
            <w:pStyle w:val="6D10A79146594334A071FB3624B4E78C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94D5D7C26B7941BCA49B115984090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436DA-DBF6-404A-BABA-B10E27C51B6C}"/>
      </w:docPartPr>
      <w:docPartBody>
        <w:p w:rsidR="005B0888" w:rsidRDefault="002556E9" w:rsidP="002556E9">
          <w:pPr>
            <w:pStyle w:val="94D5D7C26B7941BCA49B1159840905A7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4DFD7F5F39A343EB9BDF01E93F92F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C7D94-11E3-4401-8656-44B1416E2529}"/>
      </w:docPartPr>
      <w:docPartBody>
        <w:p w:rsidR="005B0888" w:rsidRDefault="002556E9" w:rsidP="002556E9">
          <w:pPr>
            <w:pStyle w:val="4DFD7F5F39A343EB9BDF01E93F92F8C1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193587AF963F4A59B03F2792EABC7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6937C-EA3B-43C9-9627-E85307DC8415}"/>
      </w:docPartPr>
      <w:docPartBody>
        <w:p w:rsidR="005B0888" w:rsidRDefault="002556E9" w:rsidP="002556E9">
          <w:pPr>
            <w:pStyle w:val="193587AF963F4A59B03F2792EABC7E511"/>
          </w:pPr>
          <w:r w:rsidRPr="003138C8">
            <w:rPr>
              <w:rStyle w:val="Platzhaltertext"/>
              <w:rFonts w:cs="Arial"/>
              <w:b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5E31935864F5460BBD1BB6C13677E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D8A95-C6A1-4F1A-B975-7272CE8ADAFD}"/>
      </w:docPartPr>
      <w:docPartBody>
        <w:p w:rsidR="005B0888" w:rsidRDefault="002556E9" w:rsidP="002556E9">
          <w:pPr>
            <w:pStyle w:val="5E31935864F5460BBD1BB6C13677E3231"/>
          </w:pPr>
          <w:r w:rsidRPr="003138C8">
            <w:rPr>
              <w:rFonts w:cs="Arial"/>
              <w:b/>
              <w:sz w:val="18"/>
              <w:szCs w:val="18"/>
            </w:rPr>
            <w:t>________________________________________</w:t>
          </w:r>
        </w:p>
      </w:docPartBody>
    </w:docPart>
    <w:docPart>
      <w:docPartPr>
        <w:name w:val="2AD5A6A7E5D945D2821B5105106EA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154BE-E0F2-45DF-8CDC-2E2C5F8EDD74}"/>
      </w:docPartPr>
      <w:docPartBody>
        <w:p w:rsidR="005B0888" w:rsidRDefault="002556E9" w:rsidP="002556E9">
          <w:pPr>
            <w:pStyle w:val="2AD5A6A7E5D945D2821B5105106EAA971"/>
          </w:pPr>
          <w:r w:rsidRPr="003138C8">
            <w:rPr>
              <w:rFonts w:cs="Arial"/>
              <w:b/>
              <w:sz w:val="18"/>
              <w:szCs w:val="18"/>
            </w:rPr>
            <w:t>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B4"/>
    <w:rsid w:val="000639D4"/>
    <w:rsid w:val="000D2061"/>
    <w:rsid w:val="001E4E37"/>
    <w:rsid w:val="002265DD"/>
    <w:rsid w:val="002556E9"/>
    <w:rsid w:val="00527FB8"/>
    <w:rsid w:val="00536AB1"/>
    <w:rsid w:val="00565D9E"/>
    <w:rsid w:val="005B0888"/>
    <w:rsid w:val="0063001C"/>
    <w:rsid w:val="007D2760"/>
    <w:rsid w:val="007E5F52"/>
    <w:rsid w:val="0086076C"/>
    <w:rsid w:val="008F022C"/>
    <w:rsid w:val="00974273"/>
    <w:rsid w:val="00A82383"/>
    <w:rsid w:val="00B969B4"/>
    <w:rsid w:val="00D03BE9"/>
    <w:rsid w:val="00EA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556E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556E9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556E9"/>
    <w:rPr>
      <w:rFonts w:ascii="Arial" w:eastAsia="Calibri" w:hAnsi="Arial" w:cs="Times New Roman"/>
      <w:sz w:val="20"/>
      <w:lang w:eastAsia="en-US"/>
    </w:rPr>
  </w:style>
  <w:style w:type="paragraph" w:customStyle="1" w:styleId="82F22C9E03AA425F89B1EC7F3FB11C7E4">
    <w:name w:val="82F22C9E03AA425F89B1EC7F3FB11C7E4"/>
    <w:rsid w:val="002556E9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CDDB1FE1F09434F97ED9BA1F9CA72622">
    <w:name w:val="7CDDB1FE1F09434F97ED9BA1F9CA72622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6AE781BDD3489790F30F10AAA145325">
    <w:name w:val="BE6AE781BDD3489790F30F10AAA145325"/>
    <w:rsid w:val="002556E9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BB3FF6C033480B98043F9EAC8BC9FC5">
    <w:name w:val="87BB3FF6C033480B98043F9EAC8BC9FC5"/>
    <w:rsid w:val="002556E9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305741FA9394B78B3D4936AD577120D5">
    <w:name w:val="1305741FA9394B78B3D4936AD577120D5"/>
    <w:rsid w:val="002556E9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2136DD9D89C430A96AD4F683C3C51EE5">
    <w:name w:val="62136DD9D89C430A96AD4F683C3C51EE5"/>
    <w:rsid w:val="002556E9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6A61C2D155C4165ADC330B95BDFFFFF5">
    <w:name w:val="F6A61C2D155C4165ADC330B95BDFFFFF5"/>
    <w:rsid w:val="002556E9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98A5A8398274D5293A62D9392A52DEB2">
    <w:name w:val="C98A5A8398274D5293A62D9392A52DEB2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FB2CCE5FD5C4CB9A7C651E1DA3B580D2">
    <w:name w:val="6FB2CCE5FD5C4CB9A7C651E1DA3B580D2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E1CD17504B84E748A3E53A1986F19EC2">
    <w:name w:val="CE1CD17504B84E748A3E53A1986F19EC2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1667C30D8BB4CB6AC17FB9670E48AC52">
    <w:name w:val="91667C30D8BB4CB6AC17FB9670E48AC52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B6DB214CDD542CCBEF22E6CE96B826A2">
    <w:name w:val="8B6DB214CDD542CCBEF22E6CE96B826A2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B8C207A49AE4BF9B72BF0B2B5ADE3C02">
    <w:name w:val="BB8C207A49AE4BF9B72BF0B2B5ADE3C02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FB9CC87C07D47DA83DF52E11D62F7092">
    <w:name w:val="2FB9CC87C07D47DA83DF52E11D62F7092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1D9ED959D5F4C05A900D026CD6CFA782">
    <w:name w:val="D1D9ED959D5F4C05A900D026CD6CFA782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01F6543E325472AB18332C1DCC9D9AB2">
    <w:name w:val="401F6543E325472AB18332C1DCC9D9AB2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183E20B50F04FA9A63159658D87CD4F2">
    <w:name w:val="5183E20B50F04FA9A63159658D87CD4F2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A7A7099E7F049219E85B5DE7FAB596C1">
    <w:name w:val="EA7A7099E7F049219E85B5DE7FAB596C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D77D947C07A45B9800FD9D23344D3C11">
    <w:name w:val="FD77D947C07A45B9800FD9D23344D3C1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ABD88880F924017B5D1AC17797A942C1">
    <w:name w:val="7ABD88880F924017B5D1AC17797A942C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6D13582EE6744B7AAB6E3DB909CD96A1">
    <w:name w:val="26D13582EE6744B7AAB6E3DB909CD96A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FE500B83B904C41B30AD2AB1A834E591">
    <w:name w:val="FFE500B83B904C41B30AD2AB1A834E59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926D2F4B62845419176757CEB1AD5081">
    <w:name w:val="5926D2F4B62845419176757CEB1AD508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5E1B35C88DF4503A9BF47291CC2B44C1">
    <w:name w:val="D5E1B35C88DF4503A9BF47291CC2B44C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43AFD8C32C04755BBDE684D4C92EC351">
    <w:name w:val="A43AFD8C32C04755BBDE684D4C92EC35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967C0F8271849A780D183F23674B3741">
    <w:name w:val="6967C0F8271849A780D183F23674B374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00C7506F1AA42389F6AC96BE83200F11">
    <w:name w:val="300C7506F1AA42389F6AC96BE83200F1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27F6CBDEABD479B90403BCADFDCBDB51">
    <w:name w:val="D27F6CBDEABD479B90403BCADFDCBDB5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4DD89C4CC3C46CCB2648B4329549F021">
    <w:name w:val="74DD89C4CC3C46CCB2648B4329549F02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4467A23A254D3CB5FFC536629F4DC01">
    <w:name w:val="364467A23A254D3CB5FFC536629F4DC0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CD224C5FC74321ACA21C0DCBC9C1701">
    <w:name w:val="CFCD224C5FC74321ACA21C0DCBC9C170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895074FD48543B89DCF8AC120C305271">
    <w:name w:val="8895074FD48543B89DCF8AC120C30527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B267BDC8C77472CB2BADB07B6704B8B1">
    <w:name w:val="FB267BDC8C77472CB2BADB07B6704B8B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66F15056AAF466A8373699065698A071">
    <w:name w:val="C66F15056AAF466A8373699065698A07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B97A120380844A3A75F03C1C68320D81">
    <w:name w:val="AB97A120380844A3A75F03C1C68320D8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339FD2C403D4B3D8316FF411EF653E21">
    <w:name w:val="E339FD2C403D4B3D8316FF411EF653E2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F1E0D2374824E4BB8EF81BF4F3C0C481">
    <w:name w:val="6F1E0D2374824E4BB8EF81BF4F3C0C48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EDEFFE897AA433C82599CFBC117F2D21">
    <w:name w:val="3EDEFFE897AA433C82599CFBC117F2D2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EDD57D29A6C4432B6E3642612F5CF251">
    <w:name w:val="3EDD57D29A6C4432B6E3642612F5CF25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1D6C8CA2F464E7BB1EA95A3B113EBC01">
    <w:name w:val="D1D6C8CA2F464E7BB1EA95A3B113EBC0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D8CDE2AB83E43FF9E5AB1DC1E2EE00C1">
    <w:name w:val="8D8CDE2AB83E43FF9E5AB1DC1E2EE00C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13A23F2D5CE4EA08D1FDE4CF78DAE8D1">
    <w:name w:val="F13A23F2D5CE4EA08D1FDE4CF78DAE8D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07A5C000E7B4F0B8AC53A9DE5D029961">
    <w:name w:val="307A5C000E7B4F0B8AC53A9DE5D02996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03EF9DB8003A4CE1A2C23A0B8ACDDDB81">
    <w:name w:val="03EF9DB8003A4CE1A2C23A0B8ACDDDB8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306E85FC2A14BCDBD88203469492AB31">
    <w:name w:val="D306E85FC2A14BCDBD88203469492AB3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934C5C1DC524E948EC336732A22A9B21">
    <w:name w:val="E934C5C1DC524E948EC336732A22A9B2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6A6F15D77884F71B5FB717B798E08A81">
    <w:name w:val="86A6F15D77884F71B5FB717B798E08A8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D10A79146594334A071FB3624B4E78C1">
    <w:name w:val="6D10A79146594334A071FB3624B4E78C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4D5D7C26B7941BCA49B1159840905A71">
    <w:name w:val="94D5D7C26B7941BCA49B1159840905A7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DFD7F5F39A343EB9BDF01E93F92F8C11">
    <w:name w:val="4DFD7F5F39A343EB9BDF01E93F92F8C1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93587AF963F4A59B03F2792EABC7E511">
    <w:name w:val="193587AF963F4A59B03F2792EABC7E51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E31935864F5460BBD1BB6C13677E3231">
    <w:name w:val="5E31935864F5460BBD1BB6C13677E323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AD5A6A7E5D945D2821B5105106EAA971">
    <w:name w:val="2AD5A6A7E5D945D2821B5105106EAA97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9E395C745FF498D84046D56E9A7E8611">
    <w:name w:val="79E395C745FF498D84046D56E9A7E8611"/>
    <w:rsid w:val="002556E9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1B3D-C913-4431-9140-5DA3CD4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 template</Template>
  <TotalTime>0</TotalTime>
  <Pages>3</Pages>
  <Words>710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Contract template</vt:lpstr>
    </vt:vector>
  </TitlesOfParts>
  <Company>Holding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template</dc:title>
  <dc:creator>Karin Schmidl</dc:creator>
  <cp:lastModifiedBy>Mitter Daniel sREAL</cp:lastModifiedBy>
  <cp:revision>2</cp:revision>
  <cp:lastPrinted>2019-11-13T11:13:00Z</cp:lastPrinted>
  <dcterms:created xsi:type="dcterms:W3CDTF">2025-10-28T08:31:00Z</dcterms:created>
  <dcterms:modified xsi:type="dcterms:W3CDTF">2025-10-28T08:31:00Z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2025-03-31T06:47:50Z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c302f7d4-f37d-4fcf-b852-ab10d59c190d</vt:lpwstr>
  </property>
  <property fmtid="{D5CDD505-2E9C-101B-9397-08002B2CF9AE}" pid="8" name="MSIP_Label_38939b85-7e40-4a1d-91e1-0e84c3b219d7_ContentBits">
    <vt:lpwstr>0</vt:lpwstr>
  </property>
</Properties>
</file>